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8E4D" w14:textId="77777777" w:rsidR="00B7087C" w:rsidRPr="000F4886" w:rsidRDefault="00B7087C">
      <w:pPr>
        <w:rPr>
          <w:lang w:val="en-US"/>
        </w:rPr>
      </w:pPr>
    </w:p>
    <w:p w14:paraId="0FFF013C" w14:textId="77777777" w:rsidR="004B77E3" w:rsidRDefault="004B77E3"/>
    <w:p w14:paraId="44DF056E" w14:textId="77777777" w:rsidR="004B77E3" w:rsidRDefault="004B77E3"/>
    <w:p w14:paraId="3AE0345D" w14:textId="77777777" w:rsidR="004B77E3" w:rsidRDefault="004B77E3"/>
    <w:p w14:paraId="4645A0BD" w14:textId="77777777" w:rsidR="004B77E3" w:rsidRDefault="004B77E3"/>
    <w:p w14:paraId="78343B0A" w14:textId="63F3D670" w:rsidR="004B77E3" w:rsidRDefault="004B77E3" w:rsidP="004B77E3">
      <w:pPr>
        <w:jc w:val="center"/>
        <w:rPr>
          <w:rFonts w:ascii="Gill Sans Ultra Bold" w:hAnsi="Gill Sans Ultra Bold"/>
          <w:b/>
          <w:bCs/>
          <w:color w:val="F2833A"/>
          <w:sz w:val="48"/>
          <w:szCs w:val="48"/>
        </w:rPr>
      </w:pPr>
      <w:r>
        <w:rPr>
          <w:rFonts w:ascii="Gill Sans Ultra Bold" w:hAnsi="Gill Sans Ultra Bold"/>
          <w:b/>
          <w:bCs/>
          <w:noProof/>
          <w:color w:val="F2833A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E827A30" wp14:editId="3E964154">
            <wp:simplePos x="0" y="0"/>
            <wp:positionH relativeFrom="column">
              <wp:posOffset>903605</wp:posOffset>
            </wp:positionH>
            <wp:positionV relativeFrom="paragraph">
              <wp:posOffset>265430</wp:posOffset>
            </wp:positionV>
            <wp:extent cx="3898900" cy="914400"/>
            <wp:effectExtent l="0" t="0" r="0" b="0"/>
            <wp:wrapNone/>
            <wp:docPr id="632199841" name="Grafika 4" descr="Wodnik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99841" name="Grafika 632199841" descr="Wodnik z wypełnieniem pełny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42E">
        <w:rPr>
          <w:rFonts w:ascii="Gill Sans Ultra Bold" w:hAnsi="Gill Sans Ultra Bold"/>
          <w:b/>
          <w:bCs/>
          <w:color w:val="F2833A"/>
          <w:sz w:val="48"/>
          <w:szCs w:val="48"/>
        </w:rPr>
        <w:t>Powtórka gramatyczna</w:t>
      </w:r>
    </w:p>
    <w:p w14:paraId="06C9DA4F" w14:textId="77777777" w:rsidR="004B77E3" w:rsidRDefault="004B77E3" w:rsidP="004B77E3">
      <w:pPr>
        <w:jc w:val="center"/>
        <w:rPr>
          <w:rFonts w:ascii="Gill Sans Ultra Bold" w:hAnsi="Gill Sans Ultra Bold"/>
          <w:b/>
          <w:bCs/>
          <w:color w:val="F2833A"/>
          <w:sz w:val="48"/>
          <w:szCs w:val="48"/>
        </w:rPr>
      </w:pPr>
    </w:p>
    <w:p w14:paraId="08C8BCEE" w14:textId="77777777" w:rsidR="004B77E3" w:rsidRDefault="004B77E3" w:rsidP="004B77E3">
      <w:pPr>
        <w:jc w:val="center"/>
        <w:rPr>
          <w:rFonts w:ascii="Gill Sans Ultra Bold" w:hAnsi="Gill Sans Ultra Bold"/>
          <w:b/>
          <w:bCs/>
          <w:color w:val="F2833A"/>
          <w:sz w:val="48"/>
          <w:szCs w:val="48"/>
        </w:rPr>
      </w:pPr>
    </w:p>
    <w:p w14:paraId="18049ABB" w14:textId="77777777" w:rsidR="004B77E3" w:rsidRDefault="004B77E3" w:rsidP="004B77E3">
      <w:pPr>
        <w:jc w:val="center"/>
        <w:rPr>
          <w:rFonts w:ascii="Gill Sans Ultra Bold" w:hAnsi="Gill Sans Ultra Bold"/>
          <w:b/>
          <w:bCs/>
          <w:color w:val="F2833A"/>
          <w:sz w:val="48"/>
          <w:szCs w:val="48"/>
        </w:rPr>
      </w:pPr>
    </w:p>
    <w:p w14:paraId="03B0A81E" w14:textId="207A913D" w:rsidR="004B77E3" w:rsidRPr="00AF342E" w:rsidRDefault="00AF342E" w:rsidP="004B77E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F2833A"/>
          <w:sz w:val="28"/>
          <w:szCs w:val="28"/>
        </w:rPr>
        <w:t>Tenses</w:t>
      </w:r>
      <w:proofErr w:type="spellEnd"/>
    </w:p>
    <w:p w14:paraId="2D9E9D45" w14:textId="77777777" w:rsidR="00AF342E" w:rsidRDefault="00AF342E" w:rsidP="00AF342E">
      <w:pPr>
        <w:rPr>
          <w:rFonts w:asciiTheme="majorHAnsi" w:hAnsiTheme="majorHAnsi" w:cstheme="majorHAnsi"/>
          <w:color w:val="1E207F"/>
          <w:sz w:val="28"/>
          <w:szCs w:val="28"/>
        </w:rPr>
      </w:pPr>
    </w:p>
    <w:p w14:paraId="57449C7B" w14:textId="571C26F3" w:rsidR="00AF342E" w:rsidRPr="0070689A" w:rsidRDefault="00AF342E" w:rsidP="00AF342E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Present Simple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(operator: do/does)</w:t>
      </w:r>
    </w:p>
    <w:p w14:paraId="53ACB544" w14:textId="77777777" w:rsidR="00AF342E" w:rsidRPr="0070689A" w:rsidRDefault="00AF342E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342E" w:rsidRPr="0070689A" w14:paraId="34193F35" w14:textId="77777777" w:rsidTr="00AF342E">
        <w:tc>
          <w:tcPr>
            <w:tcW w:w="2265" w:type="dxa"/>
            <w:vAlign w:val="center"/>
          </w:tcPr>
          <w:p w14:paraId="626A5A30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2512DE3F" w14:textId="6D20F46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5FE4E58F" w14:textId="2B11099B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6B479482" w14:textId="6AA91EFF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AF342E" w:rsidRPr="0070689A" w14:paraId="54E1AD1F" w14:textId="77777777" w:rsidTr="00AF342E">
        <w:tc>
          <w:tcPr>
            <w:tcW w:w="2265" w:type="dxa"/>
            <w:vAlign w:val="center"/>
          </w:tcPr>
          <w:p w14:paraId="449E09E9" w14:textId="3DB6EBA2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479A9105" w14:textId="37E155B4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</w:tc>
        <w:tc>
          <w:tcPr>
            <w:tcW w:w="2265" w:type="dxa"/>
            <w:vAlign w:val="center"/>
          </w:tcPr>
          <w:p w14:paraId="0FBA5293" w14:textId="360059C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</w:t>
            </w:r>
          </w:p>
        </w:tc>
        <w:tc>
          <w:tcPr>
            <w:tcW w:w="2266" w:type="dxa"/>
            <w:vAlign w:val="center"/>
          </w:tcPr>
          <w:p w14:paraId="79FE7823" w14:textId="012E9BFF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don’t do</w:t>
            </w:r>
          </w:p>
        </w:tc>
        <w:tc>
          <w:tcPr>
            <w:tcW w:w="2266" w:type="dxa"/>
            <w:vAlign w:val="center"/>
          </w:tcPr>
          <w:p w14:paraId="3253D366" w14:textId="1E669610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 I dance?</w:t>
            </w:r>
          </w:p>
        </w:tc>
      </w:tr>
      <w:tr w:rsidR="00AF342E" w:rsidRPr="0070689A" w14:paraId="763017D3" w14:textId="77777777" w:rsidTr="00AF342E">
        <w:tc>
          <w:tcPr>
            <w:tcW w:w="2265" w:type="dxa"/>
            <w:vAlign w:val="center"/>
          </w:tcPr>
          <w:p w14:paraId="286E3785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147998B8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70BB5986" w14:textId="3305AA84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5E664CA9" w14:textId="7EAD70E9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dances</w:t>
            </w:r>
          </w:p>
        </w:tc>
        <w:tc>
          <w:tcPr>
            <w:tcW w:w="2266" w:type="dxa"/>
            <w:vAlign w:val="center"/>
          </w:tcPr>
          <w:p w14:paraId="1597C74A" w14:textId="156224CC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doesn’t do</w:t>
            </w:r>
          </w:p>
        </w:tc>
        <w:tc>
          <w:tcPr>
            <w:tcW w:w="2266" w:type="dxa"/>
            <w:vAlign w:val="center"/>
          </w:tcPr>
          <w:p w14:paraId="7AC517D4" w14:textId="279BDC74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Does she dance?</w:t>
            </w:r>
          </w:p>
        </w:tc>
      </w:tr>
      <w:tr w:rsidR="00AF342E" w:rsidRPr="0070689A" w14:paraId="1AD2CAE7" w14:textId="77777777" w:rsidTr="00AF342E">
        <w:tc>
          <w:tcPr>
            <w:tcW w:w="2265" w:type="dxa"/>
            <w:vAlign w:val="center"/>
          </w:tcPr>
          <w:p w14:paraId="2A749336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6A121A7F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2E0EE494" w14:textId="6B9D573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0C63BD0A" w14:textId="0B3DD135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</w:t>
            </w:r>
          </w:p>
        </w:tc>
        <w:tc>
          <w:tcPr>
            <w:tcW w:w="2266" w:type="dxa"/>
            <w:vAlign w:val="center"/>
          </w:tcPr>
          <w:p w14:paraId="6957CFBE" w14:textId="418CCC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don’t do</w:t>
            </w:r>
          </w:p>
        </w:tc>
        <w:tc>
          <w:tcPr>
            <w:tcW w:w="2266" w:type="dxa"/>
            <w:vAlign w:val="center"/>
          </w:tcPr>
          <w:p w14:paraId="68C9A52E" w14:textId="389816F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Do we dance?</w:t>
            </w:r>
          </w:p>
        </w:tc>
      </w:tr>
    </w:tbl>
    <w:p w14:paraId="2095BE5F" w14:textId="77777777" w:rsidR="00AF342E" w:rsidRPr="0070689A" w:rsidRDefault="00AF342E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55CBE0F1" w14:textId="247A95C7" w:rsidR="00AF342E" w:rsidRPr="0070689A" w:rsidRDefault="00AF342E" w:rsidP="00AF342E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Present Continuous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(</w:t>
      </w:r>
      <w:proofErr w:type="gramStart"/>
      <w:r w:rsidRPr="0070689A">
        <w:rPr>
          <w:rFonts w:asciiTheme="majorHAnsi" w:hAnsiTheme="majorHAnsi" w:cstheme="majorHAnsi"/>
          <w:color w:val="000000" w:themeColor="text1"/>
          <w:lang w:val="en-US"/>
        </w:rPr>
        <w:t>operator:</w:t>
      </w:r>
      <w:proofErr w:type="gramEnd"/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 am/is/are)</w:t>
      </w:r>
    </w:p>
    <w:p w14:paraId="0981615C" w14:textId="77777777" w:rsidR="00AF342E" w:rsidRPr="0070689A" w:rsidRDefault="00AF342E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342E" w:rsidRPr="0070689A" w14:paraId="0D600F25" w14:textId="77777777" w:rsidTr="00AF342E">
        <w:tc>
          <w:tcPr>
            <w:tcW w:w="2265" w:type="dxa"/>
            <w:vAlign w:val="center"/>
          </w:tcPr>
          <w:p w14:paraId="4380B7CD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3C1801D9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000BBB87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5D25C76A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AF342E" w:rsidRPr="0070689A" w14:paraId="368AB0F9" w14:textId="77777777" w:rsidTr="00AF342E">
        <w:tc>
          <w:tcPr>
            <w:tcW w:w="2265" w:type="dxa"/>
            <w:vAlign w:val="center"/>
          </w:tcPr>
          <w:p w14:paraId="3931B331" w14:textId="1FB1FCD0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4D50145F" w14:textId="142A521D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42B433D8" w14:textId="173030DA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1635C588" w14:textId="681A31BC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am dancing</w:t>
            </w:r>
          </w:p>
        </w:tc>
        <w:tc>
          <w:tcPr>
            <w:tcW w:w="2266" w:type="dxa"/>
            <w:vAlign w:val="center"/>
          </w:tcPr>
          <w:p w14:paraId="27E7A0A4" w14:textId="50BCCEB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am not dancing</w:t>
            </w:r>
          </w:p>
        </w:tc>
        <w:tc>
          <w:tcPr>
            <w:tcW w:w="2266" w:type="dxa"/>
            <w:vAlign w:val="center"/>
          </w:tcPr>
          <w:p w14:paraId="7C0A69D3" w14:textId="19EF28FE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Am I dancing?</w:t>
            </w:r>
          </w:p>
        </w:tc>
      </w:tr>
      <w:tr w:rsidR="00AF342E" w:rsidRPr="0070689A" w14:paraId="326D8927" w14:textId="77777777" w:rsidTr="00AF342E">
        <w:tc>
          <w:tcPr>
            <w:tcW w:w="2265" w:type="dxa"/>
            <w:vAlign w:val="center"/>
          </w:tcPr>
          <w:p w14:paraId="01B41AE6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7578A63E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308E9DAD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6A43B7B5" w14:textId="4DF3470C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is dancing</w:t>
            </w:r>
          </w:p>
        </w:tc>
        <w:tc>
          <w:tcPr>
            <w:tcW w:w="2266" w:type="dxa"/>
            <w:vAlign w:val="center"/>
          </w:tcPr>
          <w:p w14:paraId="42EB8DFE" w14:textId="0E1331E8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is not/isn’t dancing</w:t>
            </w:r>
          </w:p>
        </w:tc>
        <w:tc>
          <w:tcPr>
            <w:tcW w:w="2266" w:type="dxa"/>
            <w:vAlign w:val="center"/>
          </w:tcPr>
          <w:p w14:paraId="61B3310C" w14:textId="5EB83A19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Is she dancing?</w:t>
            </w:r>
          </w:p>
        </w:tc>
      </w:tr>
      <w:tr w:rsidR="00AF342E" w:rsidRPr="0070689A" w14:paraId="70E8480E" w14:textId="77777777" w:rsidTr="00AF342E">
        <w:tc>
          <w:tcPr>
            <w:tcW w:w="2265" w:type="dxa"/>
            <w:vAlign w:val="center"/>
          </w:tcPr>
          <w:p w14:paraId="2F33774F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6474D8E1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71B11F01" w14:textId="77777777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32FF5F74" w14:textId="40D48920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are dancing</w:t>
            </w:r>
          </w:p>
        </w:tc>
        <w:tc>
          <w:tcPr>
            <w:tcW w:w="2266" w:type="dxa"/>
            <w:vAlign w:val="center"/>
          </w:tcPr>
          <w:p w14:paraId="09FDA2CF" w14:textId="4234E33F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are not/aren’t dancing</w:t>
            </w:r>
          </w:p>
        </w:tc>
        <w:tc>
          <w:tcPr>
            <w:tcW w:w="2266" w:type="dxa"/>
            <w:vAlign w:val="center"/>
          </w:tcPr>
          <w:p w14:paraId="625BA57B" w14:textId="49716EBC" w:rsidR="00AF342E" w:rsidRPr="0070689A" w:rsidRDefault="00AF342E" w:rsidP="00AF342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Are we dancing?</w:t>
            </w:r>
          </w:p>
        </w:tc>
      </w:tr>
    </w:tbl>
    <w:p w14:paraId="571ED141" w14:textId="0E38B39A" w:rsidR="0070689A" w:rsidRDefault="0070689A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4B04B24B" w14:textId="77777777" w:rsidR="007B2E08" w:rsidRDefault="0070689A" w:rsidP="00AF342E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br w:type="column"/>
      </w:r>
    </w:p>
    <w:p w14:paraId="5AD8F0D4" w14:textId="77777777" w:rsidR="0070689A" w:rsidRDefault="0070689A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27025D3E" w14:textId="77777777" w:rsidR="0070689A" w:rsidRPr="0070689A" w:rsidRDefault="0070689A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2D5D8F5C" w14:textId="244F554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Present Perfect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(operator: have/has)</w:t>
      </w:r>
    </w:p>
    <w:p w14:paraId="79519A61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4E0BF517" w14:textId="77777777" w:rsidTr="00453F6C">
        <w:tc>
          <w:tcPr>
            <w:tcW w:w="2265" w:type="dxa"/>
            <w:vAlign w:val="center"/>
          </w:tcPr>
          <w:p w14:paraId="4A9C72E6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6EF0BE8A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24CA9DEF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0C199F96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B2E08" w:rsidRPr="0070689A" w14:paraId="41145909" w14:textId="77777777" w:rsidTr="00453F6C">
        <w:tc>
          <w:tcPr>
            <w:tcW w:w="2265" w:type="dxa"/>
            <w:vAlign w:val="center"/>
          </w:tcPr>
          <w:p w14:paraId="3BC644A7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40449794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</w:tc>
        <w:tc>
          <w:tcPr>
            <w:tcW w:w="2265" w:type="dxa"/>
            <w:vAlign w:val="center"/>
          </w:tcPr>
          <w:p w14:paraId="2277EB99" w14:textId="5AC6AA85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6D961675" w14:textId="47BB4EDC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haven’t danced</w:t>
            </w:r>
          </w:p>
        </w:tc>
        <w:tc>
          <w:tcPr>
            <w:tcW w:w="2266" w:type="dxa"/>
            <w:vAlign w:val="center"/>
          </w:tcPr>
          <w:p w14:paraId="31E88A74" w14:textId="7FC5ACE8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I danced?</w:t>
            </w:r>
          </w:p>
        </w:tc>
      </w:tr>
      <w:tr w:rsidR="007B2E08" w:rsidRPr="0070689A" w14:paraId="5011DA10" w14:textId="77777777" w:rsidTr="00453F6C">
        <w:tc>
          <w:tcPr>
            <w:tcW w:w="2265" w:type="dxa"/>
            <w:vAlign w:val="center"/>
          </w:tcPr>
          <w:p w14:paraId="44A88064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0F52592B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65337C1E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032D7F44" w14:textId="32759E58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 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03780A8E" w14:textId="71DB3B0C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hasn’t danced</w:t>
            </w:r>
          </w:p>
        </w:tc>
        <w:tc>
          <w:tcPr>
            <w:tcW w:w="2266" w:type="dxa"/>
            <w:vAlign w:val="center"/>
          </w:tcPr>
          <w:p w14:paraId="2F399B91" w14:textId="59B1ECE8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 she danced?</w:t>
            </w:r>
          </w:p>
        </w:tc>
      </w:tr>
      <w:tr w:rsidR="007B2E08" w:rsidRPr="0070689A" w14:paraId="5F1A3AC7" w14:textId="77777777" w:rsidTr="00453F6C">
        <w:tc>
          <w:tcPr>
            <w:tcW w:w="2265" w:type="dxa"/>
            <w:vAlign w:val="center"/>
          </w:tcPr>
          <w:p w14:paraId="57E784F2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67E41413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33E306C7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2787CD05" w14:textId="3C3BEB3A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1FD112A8" w14:textId="0998B7D4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haven’t danced</w:t>
            </w:r>
          </w:p>
        </w:tc>
        <w:tc>
          <w:tcPr>
            <w:tcW w:w="2266" w:type="dxa"/>
            <w:vAlign w:val="center"/>
          </w:tcPr>
          <w:p w14:paraId="32C588B4" w14:textId="4252A0F4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we danced?</w:t>
            </w:r>
          </w:p>
        </w:tc>
      </w:tr>
    </w:tbl>
    <w:p w14:paraId="0C4DD8E3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218621DB" w14:textId="579280FC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Present Perfect Continuous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(operator: have been/has been)</w:t>
      </w:r>
    </w:p>
    <w:p w14:paraId="31CD9A89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09D969BF" w14:textId="77777777" w:rsidTr="00453F6C">
        <w:tc>
          <w:tcPr>
            <w:tcW w:w="2265" w:type="dxa"/>
            <w:vAlign w:val="center"/>
          </w:tcPr>
          <w:p w14:paraId="37AE5AA7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36D88D30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2CAD4015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0D8030B6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B2E08" w:rsidRPr="0070689A" w14:paraId="011ECFF7" w14:textId="77777777" w:rsidTr="00453F6C">
        <w:tc>
          <w:tcPr>
            <w:tcW w:w="2265" w:type="dxa"/>
            <w:vAlign w:val="center"/>
          </w:tcPr>
          <w:p w14:paraId="74BA7DA1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31728100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10CBAC0D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70943A66" w14:textId="222AD1C6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been dancing</w:t>
            </w:r>
          </w:p>
        </w:tc>
        <w:tc>
          <w:tcPr>
            <w:tcW w:w="2266" w:type="dxa"/>
            <w:vAlign w:val="center"/>
          </w:tcPr>
          <w:p w14:paraId="0191466E" w14:textId="19A7BECE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haven’t been dancing</w:t>
            </w:r>
          </w:p>
        </w:tc>
        <w:tc>
          <w:tcPr>
            <w:tcW w:w="2266" w:type="dxa"/>
            <w:vAlign w:val="center"/>
          </w:tcPr>
          <w:p w14:paraId="3D47A8AD" w14:textId="6C73DDDC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I been dancing?</w:t>
            </w:r>
          </w:p>
        </w:tc>
      </w:tr>
      <w:tr w:rsidR="007B2E08" w:rsidRPr="0070689A" w14:paraId="41C81069" w14:textId="77777777" w:rsidTr="00453F6C">
        <w:tc>
          <w:tcPr>
            <w:tcW w:w="2265" w:type="dxa"/>
            <w:vAlign w:val="center"/>
          </w:tcPr>
          <w:p w14:paraId="161CF0E1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6F51996A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28776D42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08A754DF" w14:textId="29FE7E98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 been dancing</w:t>
            </w:r>
          </w:p>
        </w:tc>
        <w:tc>
          <w:tcPr>
            <w:tcW w:w="2266" w:type="dxa"/>
            <w:vAlign w:val="center"/>
          </w:tcPr>
          <w:p w14:paraId="166FA4F7" w14:textId="342D8D65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hasn’t been dancing</w:t>
            </w:r>
          </w:p>
        </w:tc>
        <w:tc>
          <w:tcPr>
            <w:tcW w:w="2266" w:type="dxa"/>
            <w:vAlign w:val="center"/>
          </w:tcPr>
          <w:p w14:paraId="541842D0" w14:textId="4F3687A6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Has she been dancing?</w:t>
            </w:r>
          </w:p>
        </w:tc>
      </w:tr>
      <w:tr w:rsidR="007B2E08" w:rsidRPr="0070689A" w14:paraId="3BE14F58" w14:textId="77777777" w:rsidTr="00453F6C">
        <w:tc>
          <w:tcPr>
            <w:tcW w:w="2265" w:type="dxa"/>
            <w:vAlign w:val="center"/>
          </w:tcPr>
          <w:p w14:paraId="332A66BC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7CB404EC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212DCEA4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755D3B9F" w14:textId="04FE1A2B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been dancing</w:t>
            </w:r>
          </w:p>
        </w:tc>
        <w:tc>
          <w:tcPr>
            <w:tcW w:w="2266" w:type="dxa"/>
            <w:vAlign w:val="center"/>
          </w:tcPr>
          <w:p w14:paraId="14C53EFF" w14:textId="1A225D75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haven’t been dancing</w:t>
            </w:r>
          </w:p>
        </w:tc>
        <w:tc>
          <w:tcPr>
            <w:tcW w:w="2266" w:type="dxa"/>
            <w:vAlign w:val="center"/>
          </w:tcPr>
          <w:p w14:paraId="6E0E7667" w14:textId="003EDF6E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Have we been dancing?</w:t>
            </w:r>
          </w:p>
        </w:tc>
      </w:tr>
    </w:tbl>
    <w:p w14:paraId="63B4E261" w14:textId="77777777" w:rsidR="007B2E08" w:rsidRPr="0070689A" w:rsidRDefault="007B2E08" w:rsidP="00AF342E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6E034BAB" w14:textId="7A16A797" w:rsidR="007B2E08" w:rsidRPr="0070689A" w:rsidRDefault="007B2E08" w:rsidP="007B2E08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Past Simple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(operator: did)</w:t>
      </w:r>
    </w:p>
    <w:p w14:paraId="0F7ADF54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2EB833DE" w14:textId="77777777" w:rsidTr="00453F6C">
        <w:tc>
          <w:tcPr>
            <w:tcW w:w="2265" w:type="dxa"/>
            <w:vAlign w:val="center"/>
          </w:tcPr>
          <w:p w14:paraId="77D644E5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721E0BE9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05BBDA44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12B1167B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298DE4E0" w14:textId="77777777" w:rsidTr="007D2674">
        <w:trPr>
          <w:trHeight w:val="2734"/>
        </w:trPr>
        <w:tc>
          <w:tcPr>
            <w:tcW w:w="2265" w:type="dxa"/>
            <w:vAlign w:val="center"/>
          </w:tcPr>
          <w:p w14:paraId="6BAA948D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4381C781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64CF76EE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061264D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0AB3B140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2AA3A49D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62EEF5FF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0A11DB50" w14:textId="0460251C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6A1749BA" w14:textId="6FF2E584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1A745138" w14:textId="7718BB48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didn’t dance</w:t>
            </w:r>
          </w:p>
        </w:tc>
        <w:tc>
          <w:tcPr>
            <w:tcW w:w="2266" w:type="dxa"/>
            <w:vAlign w:val="center"/>
          </w:tcPr>
          <w:p w14:paraId="7B5C935A" w14:textId="229E8D4D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Did she dance?</w:t>
            </w:r>
          </w:p>
        </w:tc>
      </w:tr>
    </w:tbl>
    <w:p w14:paraId="12362082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1E5FE6D9" w14:textId="77777777" w:rsidR="0070689A" w:rsidRDefault="0070689A" w:rsidP="007B2E08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br w:type="column"/>
      </w:r>
    </w:p>
    <w:p w14:paraId="71799029" w14:textId="77777777" w:rsidR="0070689A" w:rsidRDefault="0070689A" w:rsidP="007B2E08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0F4DDCF4" w14:textId="77777777" w:rsidR="0070689A" w:rsidRDefault="0070689A" w:rsidP="007B2E08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4189E016" w14:textId="5F9C6EA7" w:rsidR="007B2E08" w:rsidRPr="0070689A" w:rsidRDefault="0070689A" w:rsidP="007B2E08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Past</w:t>
      </w:r>
      <w:r w:rsidR="007B2E08"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Continuous</w:t>
      </w:r>
      <w:r w:rsidR="007B2E08"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(</w:t>
      </w:r>
      <w:proofErr w:type="gramStart"/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operator:</w:t>
      </w:r>
      <w:proofErr w:type="gramEnd"/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 was/were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6166830F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688C9BA8" w14:textId="77777777" w:rsidTr="00453F6C">
        <w:tc>
          <w:tcPr>
            <w:tcW w:w="2265" w:type="dxa"/>
            <w:vAlign w:val="center"/>
          </w:tcPr>
          <w:p w14:paraId="34BEB2D6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12DF9429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2643A943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0CC123F1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B2E08" w:rsidRPr="0070689A" w14:paraId="232D03DB" w14:textId="77777777" w:rsidTr="00453F6C">
        <w:tc>
          <w:tcPr>
            <w:tcW w:w="2265" w:type="dxa"/>
            <w:vAlign w:val="center"/>
          </w:tcPr>
          <w:p w14:paraId="753C6454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28E1E4BA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7D1070EF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7AC977F5" w14:textId="14F0D264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1E0BEB04" w14:textId="4A6D7E8E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wasn’t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4A43B96A" w14:textId="3A8FE63B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I dancing?</w:t>
            </w:r>
          </w:p>
        </w:tc>
      </w:tr>
      <w:tr w:rsidR="007B2E08" w:rsidRPr="0070689A" w14:paraId="74BA5FCA" w14:textId="77777777" w:rsidTr="00453F6C">
        <w:tc>
          <w:tcPr>
            <w:tcW w:w="2265" w:type="dxa"/>
            <w:vAlign w:val="center"/>
          </w:tcPr>
          <w:p w14:paraId="10F9B510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56A3EBBF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6997DC6B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01EFF381" w14:textId="36619AC8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6D5D4E4A" w14:textId="4BCB0F73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wasn’t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2F915017" w14:textId="4DA19B07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Was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she dancing?</w:t>
            </w:r>
          </w:p>
        </w:tc>
      </w:tr>
      <w:tr w:rsidR="007B2E08" w:rsidRPr="0070689A" w14:paraId="6CDB1A0F" w14:textId="77777777" w:rsidTr="00453F6C">
        <w:tc>
          <w:tcPr>
            <w:tcW w:w="2265" w:type="dxa"/>
            <w:vAlign w:val="center"/>
          </w:tcPr>
          <w:p w14:paraId="2CF9B5A1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02B9B50A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2962E20D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5186E703" w14:textId="153B71EB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were</w:t>
            </w:r>
            <w:proofErr w:type="spellEnd"/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3F594A36" w14:textId="13DECA02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weren’t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5F80D793" w14:textId="72429B3C" w:rsidR="007B2E08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Were</w:t>
            </w:r>
            <w:r w:rsidR="007B2E08"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we dancing?</w:t>
            </w:r>
          </w:p>
        </w:tc>
      </w:tr>
    </w:tbl>
    <w:p w14:paraId="5F68042C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3475073E" w14:textId="71F5858A" w:rsidR="007B2E08" w:rsidRPr="0070689A" w:rsidRDefault="0070689A" w:rsidP="007B2E08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Past</w:t>
      </w:r>
      <w:r w:rsidR="007B2E08"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Perfect</w:t>
      </w:r>
      <w:r w:rsidR="007B2E08"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(operator: ha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d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08A3A7A6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3EBEAEBD" w14:textId="77777777" w:rsidTr="00453F6C">
        <w:tc>
          <w:tcPr>
            <w:tcW w:w="2265" w:type="dxa"/>
            <w:vAlign w:val="center"/>
          </w:tcPr>
          <w:p w14:paraId="096341C8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3FDF4B28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74530B87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30EE3D9E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49B5CB43" w14:textId="77777777" w:rsidTr="00697FD1">
        <w:trPr>
          <w:trHeight w:val="2734"/>
        </w:trPr>
        <w:tc>
          <w:tcPr>
            <w:tcW w:w="2265" w:type="dxa"/>
            <w:vAlign w:val="center"/>
          </w:tcPr>
          <w:p w14:paraId="3442686B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10029586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4E2EFA3D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7B42D7B7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4E5A745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7F2E77AF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34B2705B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72ACAFF4" w14:textId="3C8D2F98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65E710BC" w14:textId="089F11BF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 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6C79E81E" w14:textId="51F118BD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hadn’t danced</w:t>
            </w:r>
          </w:p>
        </w:tc>
        <w:tc>
          <w:tcPr>
            <w:tcW w:w="2266" w:type="dxa"/>
            <w:vAlign w:val="center"/>
          </w:tcPr>
          <w:p w14:paraId="1BCAAF5A" w14:textId="478E59D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 I danced?</w:t>
            </w:r>
          </w:p>
        </w:tc>
      </w:tr>
    </w:tbl>
    <w:p w14:paraId="60805B79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374218E2" w14:textId="4A546AE1" w:rsidR="007B2E08" w:rsidRPr="0070689A" w:rsidRDefault="0070689A" w:rsidP="007B2E08">
      <w:pPr>
        <w:rPr>
          <w:rFonts w:asciiTheme="majorHAnsi" w:hAnsiTheme="majorHAnsi" w:cstheme="majorHAnsi"/>
          <w:color w:val="000000" w:themeColor="text1"/>
          <w:lang w:val="en-US"/>
        </w:rPr>
      </w:pP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>Past</w:t>
      </w:r>
      <w:r w:rsidR="007B2E08"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Perfect Continuous</w:t>
      </w:r>
      <w:r w:rsidR="007B2E08"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(operator: ha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d been</w:t>
      </w:r>
      <w:r w:rsidR="007B2E08"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7DC16D77" w14:textId="77777777" w:rsidR="007B2E08" w:rsidRPr="0070689A" w:rsidRDefault="007B2E08" w:rsidP="007B2E08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E08" w:rsidRPr="0070689A" w14:paraId="4E490F9F" w14:textId="77777777" w:rsidTr="00453F6C">
        <w:tc>
          <w:tcPr>
            <w:tcW w:w="2265" w:type="dxa"/>
            <w:vAlign w:val="center"/>
          </w:tcPr>
          <w:p w14:paraId="0091667F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6515B7C7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0D383C7E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41755BA1" w14:textId="77777777" w:rsidR="007B2E08" w:rsidRPr="0070689A" w:rsidRDefault="007B2E08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4D649745" w14:textId="77777777" w:rsidTr="002B1CD7">
        <w:trPr>
          <w:trHeight w:val="2393"/>
        </w:trPr>
        <w:tc>
          <w:tcPr>
            <w:tcW w:w="2265" w:type="dxa"/>
            <w:vAlign w:val="center"/>
          </w:tcPr>
          <w:p w14:paraId="01D6A2A6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19DA91AD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71135809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0E254855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4754B07B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17034317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222A5B46" w14:textId="73318C1D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4DFC6346" w14:textId="21E3F80E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 been dancing</w:t>
            </w:r>
          </w:p>
        </w:tc>
        <w:tc>
          <w:tcPr>
            <w:tcW w:w="2266" w:type="dxa"/>
            <w:vAlign w:val="center"/>
          </w:tcPr>
          <w:p w14:paraId="667952EA" w14:textId="6C92F891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hadn’t been dancing</w:t>
            </w:r>
          </w:p>
        </w:tc>
        <w:tc>
          <w:tcPr>
            <w:tcW w:w="2266" w:type="dxa"/>
            <w:vAlign w:val="center"/>
          </w:tcPr>
          <w:p w14:paraId="576EB6B8" w14:textId="733DB7EB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Had I been dancing?</w:t>
            </w:r>
          </w:p>
        </w:tc>
      </w:tr>
    </w:tbl>
    <w:p w14:paraId="2B2E3282" w14:textId="77777777" w:rsidR="004B77E3" w:rsidRPr="0070689A" w:rsidRDefault="004B77E3" w:rsidP="004B77E3">
      <w:pPr>
        <w:rPr>
          <w:rFonts w:asciiTheme="majorHAnsi" w:hAnsiTheme="majorHAnsi" w:cstheme="majorHAnsi"/>
          <w:color w:val="1E207F"/>
          <w:lang w:val="en-US"/>
        </w:rPr>
      </w:pPr>
    </w:p>
    <w:p w14:paraId="17AA7792" w14:textId="77777777" w:rsidR="00A96515" w:rsidRDefault="00A96515" w:rsidP="00A96515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br w:type="column"/>
      </w:r>
    </w:p>
    <w:p w14:paraId="514961E4" w14:textId="77777777" w:rsidR="00A96515" w:rsidRDefault="00A96515" w:rsidP="00A96515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54778103" w14:textId="77777777" w:rsidR="00A96515" w:rsidRDefault="00A96515" w:rsidP="00A96515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5CADCB83" w14:textId="1FF83284" w:rsidR="00A96515" w:rsidRPr="0070689A" w:rsidRDefault="00A96515" w:rsidP="00A96515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Konstrukcja</w:t>
      </w:r>
      <w:proofErr w:type="spellEnd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“used </w:t>
      </w:r>
      <w:proofErr w:type="gramStart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to</w:t>
      </w:r>
      <w:proofErr w:type="gramEnd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”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</w:p>
    <w:p w14:paraId="12654812" w14:textId="77777777" w:rsidR="00A96515" w:rsidRPr="0070689A" w:rsidRDefault="00A96515" w:rsidP="00A96515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6515" w:rsidRPr="0070689A" w14:paraId="597365E3" w14:textId="77777777" w:rsidTr="00453F6C">
        <w:tc>
          <w:tcPr>
            <w:tcW w:w="2265" w:type="dxa"/>
            <w:vAlign w:val="center"/>
          </w:tcPr>
          <w:p w14:paraId="528A8818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2793EB58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70B854A6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6A9461A8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A96515" w:rsidRPr="000F4886" w14:paraId="1FFDF076" w14:textId="77777777" w:rsidTr="00453F6C">
        <w:trPr>
          <w:trHeight w:val="2734"/>
        </w:trPr>
        <w:tc>
          <w:tcPr>
            <w:tcW w:w="2265" w:type="dxa"/>
            <w:vAlign w:val="center"/>
          </w:tcPr>
          <w:p w14:paraId="3B1898F8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39B14453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60970303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1C5B6248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78D635FA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4CE19F25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06A33ADE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3F1603C1" w14:textId="77777777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4A9AEA4A" w14:textId="1BCA6D32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used to dance</w:t>
            </w:r>
          </w:p>
        </w:tc>
        <w:tc>
          <w:tcPr>
            <w:tcW w:w="2266" w:type="dxa"/>
            <w:vAlign w:val="center"/>
          </w:tcPr>
          <w:p w14:paraId="341AF74B" w14:textId="16A44D2A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didn’t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use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</w:t>
            </w:r>
          </w:p>
        </w:tc>
        <w:tc>
          <w:tcPr>
            <w:tcW w:w="2266" w:type="dxa"/>
            <w:vAlign w:val="center"/>
          </w:tcPr>
          <w:p w14:paraId="098DCCFE" w14:textId="6F5EC49E" w:rsidR="00A96515" w:rsidRPr="0070689A" w:rsidRDefault="00A96515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Did she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use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dance?</w:t>
            </w:r>
          </w:p>
        </w:tc>
      </w:tr>
    </w:tbl>
    <w:p w14:paraId="34DD7E71" w14:textId="77777777" w:rsidR="00A96515" w:rsidRDefault="00A96515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7F5D31C0" w14:textId="0AA8A07F" w:rsidR="0070689A" w:rsidRPr="00A96515" w:rsidRDefault="0070689A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Future</w:t>
      </w: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Simple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(operator: </w:t>
      </w:r>
      <w:r>
        <w:rPr>
          <w:rFonts w:asciiTheme="majorHAnsi" w:hAnsiTheme="majorHAnsi" w:cstheme="majorHAnsi"/>
          <w:color w:val="000000" w:themeColor="text1"/>
          <w:lang w:val="en-US"/>
        </w:rPr>
        <w:t>will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354A8936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89A" w:rsidRPr="0070689A" w14:paraId="0FDC0E95" w14:textId="77777777" w:rsidTr="00453F6C">
        <w:tc>
          <w:tcPr>
            <w:tcW w:w="2265" w:type="dxa"/>
            <w:vAlign w:val="center"/>
          </w:tcPr>
          <w:p w14:paraId="077EBD3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242D2C8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741269E5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01756623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6D8C19B1" w14:textId="77777777" w:rsidTr="00453F6C">
        <w:trPr>
          <w:trHeight w:val="2734"/>
        </w:trPr>
        <w:tc>
          <w:tcPr>
            <w:tcW w:w="2265" w:type="dxa"/>
            <w:vAlign w:val="center"/>
          </w:tcPr>
          <w:p w14:paraId="082810A6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041356DC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74F7E7A2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657E32C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356E63A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66F16DA2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5707BEA3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5F29446F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4D3352A1" w14:textId="27316E84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dance</w:t>
            </w:r>
          </w:p>
        </w:tc>
        <w:tc>
          <w:tcPr>
            <w:tcW w:w="2266" w:type="dxa"/>
            <w:vAlign w:val="center"/>
          </w:tcPr>
          <w:p w14:paraId="44F5D171" w14:textId="73E1C4DE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not/won’t dance</w:t>
            </w:r>
          </w:p>
        </w:tc>
        <w:tc>
          <w:tcPr>
            <w:tcW w:w="2266" w:type="dxa"/>
            <w:vAlign w:val="center"/>
          </w:tcPr>
          <w:p w14:paraId="2570A58F" w14:textId="3FBE2153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I dance?</w:t>
            </w:r>
          </w:p>
        </w:tc>
      </w:tr>
    </w:tbl>
    <w:p w14:paraId="32C284BA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6B6A9CEC" w14:textId="76059E6E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Future</w:t>
      </w: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Continuous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(operator: </w:t>
      </w:r>
      <w:r>
        <w:rPr>
          <w:rFonts w:asciiTheme="majorHAnsi" w:hAnsiTheme="majorHAnsi" w:cstheme="majorHAnsi"/>
          <w:color w:val="000000" w:themeColor="text1"/>
          <w:lang w:val="en-US"/>
        </w:rPr>
        <w:t>will be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74130344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89A" w:rsidRPr="0070689A" w14:paraId="64692475" w14:textId="77777777" w:rsidTr="00453F6C">
        <w:tc>
          <w:tcPr>
            <w:tcW w:w="2265" w:type="dxa"/>
            <w:vAlign w:val="center"/>
          </w:tcPr>
          <w:p w14:paraId="18713986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4AB879DC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2227BEE5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69D32617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4C0B2BD8" w14:textId="77777777" w:rsidTr="00856AAE">
        <w:trPr>
          <w:trHeight w:val="2051"/>
        </w:trPr>
        <w:tc>
          <w:tcPr>
            <w:tcW w:w="2265" w:type="dxa"/>
            <w:vAlign w:val="center"/>
          </w:tcPr>
          <w:p w14:paraId="26378693" w14:textId="77777777" w:rsidR="00A96515" w:rsidRDefault="00A96515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4DADB327" w14:textId="55F4AA56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7412C33A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0ED88AC0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244F92D6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1BC0E03B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5166EBA8" w14:textId="77777777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1D66326E" w14:textId="77777777" w:rsid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  <w:p w14:paraId="1BBEBA5C" w14:textId="746B7D05" w:rsidR="00A96515" w:rsidRPr="0070689A" w:rsidRDefault="00A96515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7F001111" w14:textId="481833A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be dancing</w:t>
            </w:r>
          </w:p>
        </w:tc>
        <w:tc>
          <w:tcPr>
            <w:tcW w:w="2266" w:type="dxa"/>
            <w:vAlign w:val="center"/>
          </w:tcPr>
          <w:p w14:paraId="409BBB7A" w14:textId="70906F28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won’t be dancing</w:t>
            </w:r>
          </w:p>
        </w:tc>
        <w:tc>
          <w:tcPr>
            <w:tcW w:w="2266" w:type="dxa"/>
            <w:vAlign w:val="center"/>
          </w:tcPr>
          <w:p w14:paraId="31740C5D" w14:textId="0AAA440B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You be dancing?</w:t>
            </w:r>
          </w:p>
        </w:tc>
      </w:tr>
    </w:tbl>
    <w:p w14:paraId="4C7B6053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5A033D02" w14:textId="77777777" w:rsidR="00A96515" w:rsidRDefault="00A96515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br w:type="column"/>
      </w:r>
    </w:p>
    <w:p w14:paraId="76749B98" w14:textId="77777777" w:rsidR="00A96515" w:rsidRDefault="00A96515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02E82777" w14:textId="77777777" w:rsidR="00A96515" w:rsidRDefault="00A96515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</w:p>
    <w:p w14:paraId="3510DEE4" w14:textId="7282118C" w:rsidR="0070689A" w:rsidRPr="0070689A" w:rsidRDefault="0070689A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Future</w:t>
      </w: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Perfect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(operator: </w:t>
      </w:r>
      <w:r>
        <w:rPr>
          <w:rFonts w:asciiTheme="majorHAnsi" w:hAnsiTheme="majorHAnsi" w:cstheme="majorHAnsi"/>
          <w:color w:val="000000" w:themeColor="text1"/>
          <w:lang w:val="en-US"/>
        </w:rPr>
        <w:t>will have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6343A173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89A" w:rsidRPr="0070689A" w14:paraId="167143B2" w14:textId="77777777" w:rsidTr="00453F6C">
        <w:tc>
          <w:tcPr>
            <w:tcW w:w="2265" w:type="dxa"/>
            <w:vAlign w:val="center"/>
          </w:tcPr>
          <w:p w14:paraId="3495A3B3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6BB5EB95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3D1BA000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67D5F6FD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70689A" w14:paraId="1CE126FA" w14:textId="77777777" w:rsidTr="00453F6C">
        <w:trPr>
          <w:trHeight w:val="2734"/>
        </w:trPr>
        <w:tc>
          <w:tcPr>
            <w:tcW w:w="2265" w:type="dxa"/>
            <w:vAlign w:val="center"/>
          </w:tcPr>
          <w:p w14:paraId="123EB9D7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0B6C2D19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500AD03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49E2369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06559860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1CC359F8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0D5F3053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17CDA098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4696A2C9" w14:textId="537964A3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have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danced (</w:t>
            </w:r>
            <w:proofErr w:type="spellStart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IIIf</w:t>
            </w:r>
            <w:proofErr w:type="spellEnd"/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</w:p>
        </w:tc>
        <w:tc>
          <w:tcPr>
            <w:tcW w:w="2266" w:type="dxa"/>
            <w:vAlign w:val="center"/>
          </w:tcPr>
          <w:p w14:paraId="1BEFE25F" w14:textId="4FA82D7A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won’t have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danced</w:t>
            </w:r>
          </w:p>
        </w:tc>
        <w:tc>
          <w:tcPr>
            <w:tcW w:w="2266" w:type="dxa"/>
            <w:vAlign w:val="center"/>
          </w:tcPr>
          <w:p w14:paraId="5CCC18D2" w14:textId="6262E936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You have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danced?</w:t>
            </w:r>
          </w:p>
        </w:tc>
      </w:tr>
    </w:tbl>
    <w:p w14:paraId="04A113E0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32841DB1" w14:textId="456F622F" w:rsidR="0070689A" w:rsidRPr="00A96515" w:rsidRDefault="0070689A" w:rsidP="0070689A">
      <w:pPr>
        <w:rPr>
          <w:rFonts w:asciiTheme="majorHAnsi" w:hAnsiTheme="majorHAnsi" w:cstheme="majorHAnsi"/>
          <w:b/>
          <w:bCs/>
          <w:color w:val="ED7D31" w:themeColor="accent2"/>
          <w:lang w:val="en-US"/>
        </w:rPr>
      </w:pPr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Future</w:t>
      </w:r>
      <w:r w:rsidRPr="0070689A"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Perfect Continuous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 xml:space="preserve">(operator: </w:t>
      </w:r>
      <w:r>
        <w:rPr>
          <w:rFonts w:asciiTheme="majorHAnsi" w:hAnsiTheme="majorHAnsi" w:cstheme="majorHAnsi"/>
          <w:color w:val="000000" w:themeColor="text1"/>
          <w:lang w:val="en-US"/>
        </w:rPr>
        <w:t>will have been</w:t>
      </w:r>
      <w:r w:rsidRPr="0070689A">
        <w:rPr>
          <w:rFonts w:asciiTheme="majorHAnsi" w:hAnsiTheme="majorHAnsi" w:cstheme="majorHAnsi"/>
          <w:color w:val="000000" w:themeColor="text1"/>
          <w:lang w:val="en-US"/>
        </w:rPr>
        <w:t>)</w:t>
      </w:r>
    </w:p>
    <w:p w14:paraId="1173D450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89A" w:rsidRPr="0070689A" w14:paraId="204CAA59" w14:textId="77777777" w:rsidTr="00453F6C">
        <w:tc>
          <w:tcPr>
            <w:tcW w:w="2265" w:type="dxa"/>
            <w:vAlign w:val="center"/>
          </w:tcPr>
          <w:p w14:paraId="23A4BFB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025B308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7F61D0EE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66994082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0F4886" w14:paraId="19582519" w14:textId="77777777" w:rsidTr="00453F6C">
        <w:trPr>
          <w:trHeight w:val="2393"/>
        </w:trPr>
        <w:tc>
          <w:tcPr>
            <w:tcW w:w="2265" w:type="dxa"/>
            <w:vAlign w:val="center"/>
          </w:tcPr>
          <w:p w14:paraId="382FDA1F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1ECF9D2C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1DCD6685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6BE2C55E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  <w:p w14:paraId="75BAAB2B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154592ED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29223CC8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21827E5A" w14:textId="1F16856C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have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been dancing</w:t>
            </w:r>
          </w:p>
        </w:tc>
        <w:tc>
          <w:tcPr>
            <w:tcW w:w="2266" w:type="dxa"/>
            <w:vAlign w:val="center"/>
          </w:tcPr>
          <w:p w14:paraId="2636174B" w14:textId="6F3DD9CA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won’t have been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dancing</w:t>
            </w:r>
          </w:p>
        </w:tc>
        <w:tc>
          <w:tcPr>
            <w:tcW w:w="2266" w:type="dxa"/>
            <w:vAlign w:val="center"/>
          </w:tcPr>
          <w:p w14:paraId="04284E80" w14:textId="059B6F86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Will they have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been dancing?</w:t>
            </w:r>
          </w:p>
        </w:tc>
      </w:tr>
    </w:tbl>
    <w:p w14:paraId="26547421" w14:textId="7FDA7450" w:rsidR="004B77E3" w:rsidRPr="0070689A" w:rsidRDefault="004B77E3" w:rsidP="004B77E3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7484095A" w14:textId="58373EC1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Konstrukcja</w:t>
      </w:r>
      <w:proofErr w:type="spellEnd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 xml:space="preserve"> “be going </w:t>
      </w:r>
      <w:proofErr w:type="gramStart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to</w:t>
      </w:r>
      <w:proofErr w:type="gramEnd"/>
      <w:r>
        <w:rPr>
          <w:rFonts w:asciiTheme="majorHAnsi" w:hAnsiTheme="majorHAnsi" w:cstheme="majorHAnsi"/>
          <w:b/>
          <w:bCs/>
          <w:color w:val="ED7D31" w:themeColor="accent2"/>
          <w:lang w:val="en-US"/>
        </w:rPr>
        <w:t>”</w:t>
      </w:r>
      <w:r w:rsidRPr="0070689A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</w:p>
    <w:p w14:paraId="0867B683" w14:textId="77777777" w:rsidR="0070689A" w:rsidRPr="0070689A" w:rsidRDefault="0070689A" w:rsidP="0070689A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89A" w:rsidRPr="0070689A" w14:paraId="120C7C87" w14:textId="77777777" w:rsidTr="00453F6C">
        <w:tc>
          <w:tcPr>
            <w:tcW w:w="2265" w:type="dxa"/>
            <w:vAlign w:val="center"/>
          </w:tcPr>
          <w:p w14:paraId="0DD179F6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384098F3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twierdzące</w:t>
            </w:r>
            <w:proofErr w:type="spellEnd"/>
          </w:p>
        </w:tc>
        <w:tc>
          <w:tcPr>
            <w:tcW w:w="2266" w:type="dxa"/>
            <w:vAlign w:val="center"/>
          </w:tcPr>
          <w:p w14:paraId="2138802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Zdania</w:t>
            </w:r>
            <w:proofErr w:type="spellEnd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przeczące</w:t>
            </w:r>
            <w:proofErr w:type="spellEnd"/>
          </w:p>
        </w:tc>
        <w:tc>
          <w:tcPr>
            <w:tcW w:w="2266" w:type="dxa"/>
            <w:vAlign w:val="center"/>
          </w:tcPr>
          <w:p w14:paraId="0F999597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70689A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>Pytania</w:t>
            </w:r>
            <w:proofErr w:type="spellEnd"/>
          </w:p>
        </w:tc>
      </w:tr>
      <w:tr w:rsidR="0070689A" w:rsidRPr="000F4886" w14:paraId="1A8BE100" w14:textId="77777777" w:rsidTr="00453F6C">
        <w:tc>
          <w:tcPr>
            <w:tcW w:w="2265" w:type="dxa"/>
            <w:vAlign w:val="center"/>
          </w:tcPr>
          <w:p w14:paraId="04120324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420F231E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</w:t>
            </w:r>
          </w:p>
          <w:p w14:paraId="59C301B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29260F85" w14:textId="4463D81F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am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</w:p>
        </w:tc>
        <w:tc>
          <w:tcPr>
            <w:tcW w:w="2266" w:type="dxa"/>
            <w:vAlign w:val="center"/>
          </w:tcPr>
          <w:p w14:paraId="342E17B7" w14:textId="1C036A03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am not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going to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</w:p>
        </w:tc>
        <w:tc>
          <w:tcPr>
            <w:tcW w:w="2266" w:type="dxa"/>
            <w:vAlign w:val="center"/>
          </w:tcPr>
          <w:p w14:paraId="67509C5F" w14:textId="40661FB2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Am I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ce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?</w:t>
            </w:r>
          </w:p>
        </w:tc>
      </w:tr>
      <w:tr w:rsidR="0070689A" w:rsidRPr="000F4886" w14:paraId="1FF05897" w14:textId="77777777" w:rsidTr="00453F6C">
        <w:tc>
          <w:tcPr>
            <w:tcW w:w="2265" w:type="dxa"/>
            <w:vAlign w:val="center"/>
          </w:tcPr>
          <w:p w14:paraId="0343737A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He</w:t>
            </w:r>
          </w:p>
          <w:p w14:paraId="4DB1C4D2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She</w:t>
            </w:r>
          </w:p>
          <w:p w14:paraId="37D87A4B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It</w:t>
            </w:r>
          </w:p>
        </w:tc>
        <w:tc>
          <w:tcPr>
            <w:tcW w:w="2265" w:type="dxa"/>
            <w:vAlign w:val="center"/>
          </w:tcPr>
          <w:p w14:paraId="06D85D1A" w14:textId="1F51DADA" w:rsidR="0070689A" w:rsidRPr="0070689A" w:rsidRDefault="0070689A" w:rsidP="0070689A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is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</w:p>
        </w:tc>
        <w:tc>
          <w:tcPr>
            <w:tcW w:w="2266" w:type="dxa"/>
            <w:vAlign w:val="center"/>
          </w:tcPr>
          <w:p w14:paraId="3578575B" w14:textId="7844EE90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is not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going to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</w:p>
        </w:tc>
        <w:tc>
          <w:tcPr>
            <w:tcW w:w="2266" w:type="dxa"/>
            <w:vAlign w:val="center"/>
          </w:tcPr>
          <w:p w14:paraId="64BC1EA4" w14:textId="7133610F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Is she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?</w:t>
            </w:r>
          </w:p>
        </w:tc>
      </w:tr>
      <w:tr w:rsidR="0070689A" w:rsidRPr="000F4886" w14:paraId="361EA5E1" w14:textId="77777777" w:rsidTr="00453F6C">
        <w:tc>
          <w:tcPr>
            <w:tcW w:w="2265" w:type="dxa"/>
            <w:vAlign w:val="center"/>
          </w:tcPr>
          <w:p w14:paraId="6283589E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We</w:t>
            </w:r>
          </w:p>
          <w:p w14:paraId="63EB9557" w14:textId="77777777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You</w:t>
            </w:r>
          </w:p>
          <w:p w14:paraId="5FCD12AE" w14:textId="7D482A29" w:rsidR="00A96515" w:rsidRPr="0070689A" w:rsidRDefault="0070689A" w:rsidP="00A9651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They</w:t>
            </w:r>
          </w:p>
        </w:tc>
        <w:tc>
          <w:tcPr>
            <w:tcW w:w="2265" w:type="dxa"/>
            <w:vAlign w:val="center"/>
          </w:tcPr>
          <w:p w14:paraId="59528283" w14:textId="73A5CD15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are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</w:p>
        </w:tc>
        <w:tc>
          <w:tcPr>
            <w:tcW w:w="2266" w:type="dxa"/>
            <w:vAlign w:val="center"/>
          </w:tcPr>
          <w:p w14:paraId="4D65CB9B" w14:textId="4B83EA9C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are not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going to dance</w:t>
            </w:r>
          </w:p>
        </w:tc>
        <w:tc>
          <w:tcPr>
            <w:tcW w:w="2266" w:type="dxa"/>
            <w:vAlign w:val="center"/>
          </w:tcPr>
          <w:p w14:paraId="5540E85A" w14:textId="33252F90" w:rsidR="0070689A" w:rsidRPr="0070689A" w:rsidRDefault="0070689A" w:rsidP="00453F6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Are we 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going to 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danc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  <w:r w:rsidRPr="0070689A">
              <w:rPr>
                <w:rFonts w:asciiTheme="majorHAnsi" w:hAnsiTheme="majorHAnsi" w:cstheme="majorHAnsi"/>
                <w:color w:val="000000" w:themeColor="text1"/>
                <w:lang w:val="en-US"/>
              </w:rPr>
              <w:t>?</w:t>
            </w:r>
          </w:p>
        </w:tc>
      </w:tr>
    </w:tbl>
    <w:p w14:paraId="10F7D3BB" w14:textId="77777777" w:rsidR="004B77E3" w:rsidRDefault="004B77E3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5874885E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68D205C4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595455E6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564F3010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40B4482A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65E45903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6249DA30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09086D02" w14:textId="356A4C9C" w:rsidR="00A96515" w:rsidRPr="00A96515" w:rsidRDefault="00A96515" w:rsidP="00A9651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r>
        <w:rPr>
          <w:rFonts w:asciiTheme="majorHAnsi" w:hAnsiTheme="majorHAnsi" w:cstheme="majorHAnsi"/>
          <w:color w:val="F2833A"/>
          <w:sz w:val="28"/>
          <w:szCs w:val="28"/>
        </w:rPr>
        <w:t>Strona bierna</w:t>
      </w:r>
    </w:p>
    <w:p w14:paraId="5AD31804" w14:textId="77777777" w:rsidR="00A96515" w:rsidRDefault="00A96515" w:rsidP="00A96515">
      <w:pPr>
        <w:rPr>
          <w:rFonts w:asciiTheme="majorHAnsi" w:hAnsiTheme="majorHAnsi" w:cstheme="majorHAnsi"/>
          <w:color w:val="1E207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6515" w14:paraId="48C30A48" w14:textId="77777777" w:rsidTr="00A96515">
        <w:tc>
          <w:tcPr>
            <w:tcW w:w="3020" w:type="dxa"/>
            <w:vAlign w:val="center"/>
          </w:tcPr>
          <w:p w14:paraId="14075BBE" w14:textId="77777777" w:rsidR="00A96515" w:rsidRDefault="00A96515" w:rsidP="00A96515">
            <w:pPr>
              <w:rPr>
                <w:rFonts w:asciiTheme="majorHAnsi" w:hAnsiTheme="majorHAnsi" w:cstheme="majorHAnsi"/>
                <w:color w:val="1E207F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9574D7B" w14:textId="4004F88A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1E207F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Strona czynna</w:t>
            </w:r>
          </w:p>
        </w:tc>
        <w:tc>
          <w:tcPr>
            <w:tcW w:w="3021" w:type="dxa"/>
            <w:vAlign w:val="center"/>
          </w:tcPr>
          <w:p w14:paraId="25445023" w14:textId="450996F7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1E207F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Strona bierna</w:t>
            </w:r>
          </w:p>
        </w:tc>
      </w:tr>
      <w:tr w:rsidR="00A96515" w14:paraId="3FE88B6D" w14:textId="77777777" w:rsidTr="00A96515">
        <w:tc>
          <w:tcPr>
            <w:tcW w:w="3020" w:type="dxa"/>
            <w:vAlign w:val="center"/>
          </w:tcPr>
          <w:p w14:paraId="7D6E5581" w14:textId="18232186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Simple</w:t>
            </w:r>
          </w:p>
        </w:tc>
        <w:tc>
          <w:tcPr>
            <w:tcW w:w="3021" w:type="dxa"/>
            <w:vAlign w:val="center"/>
          </w:tcPr>
          <w:p w14:paraId="0CD31E8B" w14:textId="6E884BDD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prepares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1A476489" w14:textId="12624425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is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96515" w14:paraId="7C28B24F" w14:textId="77777777" w:rsidTr="00A96515">
        <w:tc>
          <w:tcPr>
            <w:tcW w:w="3020" w:type="dxa"/>
            <w:vAlign w:val="center"/>
          </w:tcPr>
          <w:p w14:paraId="57399C27" w14:textId="411E07E2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3021" w:type="dxa"/>
            <w:vAlign w:val="center"/>
          </w:tcPr>
          <w:p w14:paraId="58286FEA" w14:textId="1FDD8625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is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preparing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225A457E" w14:textId="4DAD246A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is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being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96515" w14:paraId="59D5A565" w14:textId="77777777" w:rsidTr="00A96515">
        <w:tc>
          <w:tcPr>
            <w:tcW w:w="3020" w:type="dxa"/>
            <w:vAlign w:val="center"/>
          </w:tcPr>
          <w:p w14:paraId="404D821A" w14:textId="043FE96D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Perfect</w:t>
            </w:r>
          </w:p>
        </w:tc>
        <w:tc>
          <w:tcPr>
            <w:tcW w:w="3021" w:type="dxa"/>
            <w:vAlign w:val="center"/>
          </w:tcPr>
          <w:p w14:paraId="7884ED98" w14:textId="24F73ED8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has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1E9BCB5E" w14:textId="5512C008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has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been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96515" w14:paraId="36E726F7" w14:textId="77777777" w:rsidTr="00A96515">
        <w:tc>
          <w:tcPr>
            <w:tcW w:w="3020" w:type="dxa"/>
            <w:vAlign w:val="center"/>
          </w:tcPr>
          <w:p w14:paraId="74370222" w14:textId="38444C50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Simple</w:t>
            </w:r>
          </w:p>
        </w:tc>
        <w:tc>
          <w:tcPr>
            <w:tcW w:w="3021" w:type="dxa"/>
            <w:vAlign w:val="center"/>
          </w:tcPr>
          <w:p w14:paraId="7D59C883" w14:textId="5BC844AE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786E34A9" w14:textId="1800AA3B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was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96515" w14:paraId="55E8CDF8" w14:textId="77777777" w:rsidTr="00A96515">
        <w:tc>
          <w:tcPr>
            <w:tcW w:w="3020" w:type="dxa"/>
            <w:vAlign w:val="center"/>
          </w:tcPr>
          <w:p w14:paraId="5CCE970A" w14:textId="5D8B0296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3021" w:type="dxa"/>
            <w:vAlign w:val="center"/>
          </w:tcPr>
          <w:p w14:paraId="7C853525" w14:textId="58665B81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was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preparing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1D54B678" w14:textId="01CE9F76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was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being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96515" w14:paraId="18B010D3" w14:textId="77777777" w:rsidTr="00A96515">
        <w:tc>
          <w:tcPr>
            <w:tcW w:w="3020" w:type="dxa"/>
            <w:vAlign w:val="center"/>
          </w:tcPr>
          <w:p w14:paraId="5F327BA8" w14:textId="2FE1BA36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Perfect</w:t>
            </w:r>
          </w:p>
        </w:tc>
        <w:tc>
          <w:tcPr>
            <w:tcW w:w="3021" w:type="dxa"/>
            <w:vAlign w:val="center"/>
          </w:tcPr>
          <w:p w14:paraId="2EBED0B2" w14:textId="5DDF3A7C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had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prepared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69590F62" w14:textId="42B12753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had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been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</w:p>
        </w:tc>
      </w:tr>
      <w:tr w:rsidR="00A96515" w14:paraId="0017B253" w14:textId="77777777" w:rsidTr="00A96515">
        <w:tc>
          <w:tcPr>
            <w:tcW w:w="3020" w:type="dxa"/>
            <w:vAlign w:val="center"/>
          </w:tcPr>
          <w:p w14:paraId="3582298C" w14:textId="05594F10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will</w:t>
            </w:r>
            <w:proofErr w:type="spellEnd"/>
          </w:p>
        </w:tc>
        <w:tc>
          <w:tcPr>
            <w:tcW w:w="3021" w:type="dxa"/>
            <w:vAlign w:val="center"/>
          </w:tcPr>
          <w:p w14:paraId="5D80B0DB" w14:textId="5CAFA241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will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prepare</w:t>
            </w:r>
            <w:proofErr w:type="spellEnd"/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dinner.</w:t>
            </w:r>
          </w:p>
        </w:tc>
        <w:tc>
          <w:tcPr>
            <w:tcW w:w="3021" w:type="dxa"/>
            <w:vAlign w:val="center"/>
          </w:tcPr>
          <w:p w14:paraId="2D0DA8F6" w14:textId="5C9F4807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Dinner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will</w:t>
            </w:r>
            <w:proofErr w:type="spellEnd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be </w:t>
            </w:r>
            <w:proofErr w:type="spellStart"/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prepared</w:t>
            </w:r>
            <w:proofErr w:type="spellEnd"/>
          </w:p>
        </w:tc>
      </w:tr>
      <w:tr w:rsidR="00A96515" w:rsidRPr="000F4886" w14:paraId="48C030F6" w14:textId="77777777" w:rsidTr="00A96515">
        <w:tc>
          <w:tcPr>
            <w:tcW w:w="3020" w:type="dxa"/>
            <w:vAlign w:val="center"/>
          </w:tcPr>
          <w:p w14:paraId="2820BC2C" w14:textId="66FCD9FC" w:rsidR="00A96515" w:rsidRPr="00A96515" w:rsidRDefault="00A96515" w:rsidP="00A96515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be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going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to</w:t>
            </w:r>
          </w:p>
        </w:tc>
        <w:tc>
          <w:tcPr>
            <w:tcW w:w="3021" w:type="dxa"/>
            <w:vAlign w:val="center"/>
          </w:tcPr>
          <w:p w14:paraId="0ADFA94C" w14:textId="56B1DE31" w:rsidR="00A96515" w:rsidRPr="00A96515" w:rsidRDefault="00A96515" w:rsidP="00A9651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She is going to prepare dinner.</w:t>
            </w:r>
          </w:p>
        </w:tc>
        <w:tc>
          <w:tcPr>
            <w:tcW w:w="3021" w:type="dxa"/>
            <w:vAlign w:val="center"/>
          </w:tcPr>
          <w:p w14:paraId="416E8A66" w14:textId="73A0574B" w:rsidR="00A96515" w:rsidRPr="00A96515" w:rsidRDefault="00A96515" w:rsidP="00A965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Dinner </w:t>
            </w: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is going to be prepared.</w:t>
            </w:r>
          </w:p>
        </w:tc>
      </w:tr>
    </w:tbl>
    <w:p w14:paraId="1DD1FA41" w14:textId="77777777" w:rsidR="00A96515" w:rsidRPr="00A96515" w:rsidRDefault="00A96515" w:rsidP="00A96515">
      <w:pPr>
        <w:rPr>
          <w:rFonts w:asciiTheme="majorHAnsi" w:hAnsiTheme="majorHAnsi" w:cstheme="majorHAnsi"/>
          <w:color w:val="1E207F"/>
          <w:sz w:val="28"/>
          <w:szCs w:val="28"/>
          <w:lang w:val="en-US"/>
        </w:rPr>
      </w:pPr>
    </w:p>
    <w:p w14:paraId="0A2FC55D" w14:textId="6CBB60A8" w:rsidR="00A96515" w:rsidRPr="00A96515" w:rsidRDefault="00A96515" w:rsidP="00A9651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r>
        <w:rPr>
          <w:rFonts w:asciiTheme="majorHAnsi" w:hAnsiTheme="majorHAnsi" w:cstheme="majorHAnsi"/>
          <w:color w:val="F2833A"/>
          <w:sz w:val="28"/>
          <w:szCs w:val="28"/>
        </w:rPr>
        <w:t xml:space="preserve">Konstrukcja </w:t>
      </w:r>
      <w:proofErr w:type="spellStart"/>
      <w:r>
        <w:rPr>
          <w:rFonts w:asciiTheme="majorHAnsi" w:hAnsiTheme="majorHAnsi" w:cstheme="majorHAnsi"/>
          <w:color w:val="F2833A"/>
          <w:sz w:val="28"/>
          <w:szCs w:val="28"/>
        </w:rPr>
        <w:t>have</w:t>
      </w:r>
      <w:proofErr w:type="spellEnd"/>
      <w:r>
        <w:rPr>
          <w:rFonts w:asciiTheme="majorHAnsi" w:hAnsiTheme="majorHAnsi" w:cstheme="majorHAnsi"/>
          <w:color w:val="F2833A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F2833A"/>
          <w:sz w:val="28"/>
          <w:szCs w:val="28"/>
        </w:rPr>
        <w:t>something</w:t>
      </w:r>
      <w:proofErr w:type="spellEnd"/>
      <w:r>
        <w:rPr>
          <w:rFonts w:asciiTheme="majorHAnsi" w:hAnsiTheme="majorHAnsi" w:cstheme="majorHAnsi"/>
          <w:color w:val="F2833A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F2833A"/>
          <w:sz w:val="28"/>
          <w:szCs w:val="28"/>
        </w:rPr>
        <w:t>done</w:t>
      </w:r>
      <w:proofErr w:type="spellEnd"/>
    </w:p>
    <w:p w14:paraId="7A29C1C1" w14:textId="77777777" w:rsidR="00A96515" w:rsidRPr="00A96515" w:rsidRDefault="00A96515" w:rsidP="00A96515">
      <w:pPr>
        <w:pStyle w:val="Akapitzlist"/>
        <w:ind w:left="1080"/>
        <w:rPr>
          <w:rFonts w:asciiTheme="majorHAnsi" w:hAnsiTheme="majorHAnsi" w:cstheme="majorHAnsi"/>
          <w:color w:val="1E207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6515" w14:paraId="210559C2" w14:textId="77777777" w:rsidTr="00453F6C">
        <w:tc>
          <w:tcPr>
            <w:tcW w:w="3020" w:type="dxa"/>
            <w:vAlign w:val="center"/>
          </w:tcPr>
          <w:p w14:paraId="65B34066" w14:textId="77777777" w:rsidR="00A96515" w:rsidRDefault="00A96515" w:rsidP="00453F6C">
            <w:pPr>
              <w:rPr>
                <w:rFonts w:asciiTheme="majorHAnsi" w:hAnsiTheme="majorHAnsi" w:cstheme="majorHAnsi"/>
                <w:color w:val="1E207F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8BA6B10" w14:textId="77777777" w:rsidR="00A96515" w:rsidRPr="00A96515" w:rsidRDefault="00A96515" w:rsidP="00453F6C">
            <w:pPr>
              <w:rPr>
                <w:rFonts w:asciiTheme="majorHAnsi" w:hAnsiTheme="majorHAnsi" w:cstheme="majorHAnsi"/>
                <w:b/>
                <w:bCs/>
                <w:color w:val="1E207F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Strona czynna</w:t>
            </w:r>
          </w:p>
        </w:tc>
        <w:tc>
          <w:tcPr>
            <w:tcW w:w="3021" w:type="dxa"/>
            <w:vAlign w:val="center"/>
          </w:tcPr>
          <w:p w14:paraId="12AA0EC5" w14:textId="23B7C717" w:rsidR="00A96515" w:rsidRPr="00A96515" w:rsidRDefault="00A96515" w:rsidP="00453F6C">
            <w:pPr>
              <w:rPr>
                <w:rFonts w:asciiTheme="majorHAnsi" w:hAnsiTheme="majorHAnsi" w:cstheme="majorHAnsi"/>
                <w:b/>
                <w:bCs/>
                <w:color w:val="1E207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Konstrukcja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have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something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done</w:t>
            </w:r>
            <w:proofErr w:type="spellEnd"/>
          </w:p>
        </w:tc>
      </w:tr>
      <w:tr w:rsidR="00A96515" w:rsidRPr="000F4886" w14:paraId="5B2F9185" w14:textId="77777777" w:rsidTr="00453F6C">
        <w:tc>
          <w:tcPr>
            <w:tcW w:w="3020" w:type="dxa"/>
            <w:vAlign w:val="center"/>
          </w:tcPr>
          <w:p w14:paraId="6551382C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Simple</w:t>
            </w:r>
          </w:p>
        </w:tc>
        <w:tc>
          <w:tcPr>
            <w:tcW w:w="3021" w:type="dxa"/>
            <w:vAlign w:val="center"/>
          </w:tcPr>
          <w:p w14:paraId="77E4E1DF" w14:textId="40195121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repair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my car.</w:t>
            </w:r>
          </w:p>
        </w:tc>
        <w:tc>
          <w:tcPr>
            <w:tcW w:w="3021" w:type="dxa"/>
            <w:vAlign w:val="center"/>
          </w:tcPr>
          <w:p w14:paraId="22BA2BD0" w14:textId="2D608F19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have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1F6AF6CE" w14:textId="77777777" w:rsidTr="00453F6C">
        <w:tc>
          <w:tcPr>
            <w:tcW w:w="3020" w:type="dxa"/>
            <w:vAlign w:val="center"/>
          </w:tcPr>
          <w:p w14:paraId="4AEE75AE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3021" w:type="dxa"/>
            <w:vAlign w:val="center"/>
          </w:tcPr>
          <w:p w14:paraId="3925704C" w14:textId="25DB67EE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are repairing my car.</w:t>
            </w:r>
          </w:p>
        </w:tc>
        <w:tc>
          <w:tcPr>
            <w:tcW w:w="3021" w:type="dxa"/>
            <w:vAlign w:val="center"/>
          </w:tcPr>
          <w:p w14:paraId="6C51F683" w14:textId="6CB3F508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am having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22612C5B" w14:textId="77777777" w:rsidTr="00453F6C">
        <w:tc>
          <w:tcPr>
            <w:tcW w:w="3020" w:type="dxa"/>
            <w:vAlign w:val="center"/>
          </w:tcPr>
          <w:p w14:paraId="658AF003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Perfect</w:t>
            </w:r>
          </w:p>
        </w:tc>
        <w:tc>
          <w:tcPr>
            <w:tcW w:w="3021" w:type="dxa"/>
            <w:vAlign w:val="center"/>
          </w:tcPr>
          <w:p w14:paraId="1E267F41" w14:textId="389DAA8C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have repaired my car.</w:t>
            </w:r>
          </w:p>
        </w:tc>
        <w:tc>
          <w:tcPr>
            <w:tcW w:w="3021" w:type="dxa"/>
            <w:vAlign w:val="center"/>
          </w:tcPr>
          <w:p w14:paraId="45ECA420" w14:textId="5AE9069B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have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had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5A3FE059" w14:textId="77777777" w:rsidTr="00453F6C">
        <w:tc>
          <w:tcPr>
            <w:tcW w:w="3020" w:type="dxa"/>
            <w:vAlign w:val="center"/>
          </w:tcPr>
          <w:p w14:paraId="04EF528A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Simple</w:t>
            </w:r>
          </w:p>
        </w:tc>
        <w:tc>
          <w:tcPr>
            <w:tcW w:w="3021" w:type="dxa"/>
            <w:vAlign w:val="center"/>
          </w:tcPr>
          <w:p w14:paraId="6C3E2370" w14:textId="374A4B78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repaired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my car.</w:t>
            </w:r>
          </w:p>
        </w:tc>
        <w:tc>
          <w:tcPr>
            <w:tcW w:w="3021" w:type="dxa"/>
            <w:vAlign w:val="center"/>
          </w:tcPr>
          <w:p w14:paraId="26E27F71" w14:textId="489B590B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had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582B1129" w14:textId="77777777" w:rsidTr="00453F6C">
        <w:tc>
          <w:tcPr>
            <w:tcW w:w="3020" w:type="dxa"/>
            <w:vAlign w:val="center"/>
          </w:tcPr>
          <w:p w14:paraId="5F8EAF6A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3021" w:type="dxa"/>
            <w:vAlign w:val="center"/>
          </w:tcPr>
          <w:p w14:paraId="7FEC63B9" w14:textId="138F3D7D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were repairing my car.</w:t>
            </w:r>
          </w:p>
        </w:tc>
        <w:tc>
          <w:tcPr>
            <w:tcW w:w="3021" w:type="dxa"/>
            <w:vAlign w:val="center"/>
          </w:tcPr>
          <w:p w14:paraId="2ABAB7D4" w14:textId="3068819E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was having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22E9F0B0" w14:textId="77777777" w:rsidTr="00453F6C">
        <w:tc>
          <w:tcPr>
            <w:tcW w:w="3020" w:type="dxa"/>
            <w:vAlign w:val="center"/>
          </w:tcPr>
          <w:p w14:paraId="073E473C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Perfect</w:t>
            </w:r>
          </w:p>
        </w:tc>
        <w:tc>
          <w:tcPr>
            <w:tcW w:w="3021" w:type="dxa"/>
            <w:vAlign w:val="center"/>
          </w:tcPr>
          <w:p w14:paraId="7B3F8D81" w14:textId="59EAA9C0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had repaired my car.</w:t>
            </w:r>
          </w:p>
        </w:tc>
        <w:tc>
          <w:tcPr>
            <w:tcW w:w="3021" w:type="dxa"/>
            <w:vAlign w:val="center"/>
          </w:tcPr>
          <w:p w14:paraId="50247D5B" w14:textId="2BEA22EF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had had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3701AE9C" w14:textId="77777777" w:rsidTr="00453F6C">
        <w:tc>
          <w:tcPr>
            <w:tcW w:w="3020" w:type="dxa"/>
            <w:vAlign w:val="center"/>
          </w:tcPr>
          <w:p w14:paraId="03C3679C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will</w:t>
            </w:r>
            <w:proofErr w:type="spellEnd"/>
          </w:p>
        </w:tc>
        <w:tc>
          <w:tcPr>
            <w:tcW w:w="3021" w:type="dxa"/>
            <w:vAlign w:val="center"/>
          </w:tcPr>
          <w:p w14:paraId="7A6A6CB6" w14:textId="28FDB1DF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will repair</w:t>
            </w:r>
            <w:r w:rsid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my car.</w:t>
            </w:r>
          </w:p>
        </w:tc>
        <w:tc>
          <w:tcPr>
            <w:tcW w:w="3021" w:type="dxa"/>
            <w:vAlign w:val="center"/>
          </w:tcPr>
          <w:p w14:paraId="5FD9864A" w14:textId="3CC779A2" w:rsidR="00A96515" w:rsidRPr="006978BA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will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have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2E257776" w14:textId="77777777" w:rsidTr="00453F6C">
        <w:tc>
          <w:tcPr>
            <w:tcW w:w="3020" w:type="dxa"/>
            <w:vAlign w:val="center"/>
          </w:tcPr>
          <w:p w14:paraId="53AF6A6F" w14:textId="1E34F709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Future</w:t>
            </w:r>
            <w:proofErr w:type="spellEnd"/>
            <w: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3021" w:type="dxa"/>
            <w:vAlign w:val="center"/>
          </w:tcPr>
          <w:p w14:paraId="0B92FBB2" w14:textId="6E7D9F76" w:rsidR="00A96515" w:rsidRPr="00A96515" w:rsidRDefault="00A96515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A9651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will be repairing m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y car.</w:t>
            </w:r>
          </w:p>
        </w:tc>
        <w:tc>
          <w:tcPr>
            <w:tcW w:w="3021" w:type="dxa"/>
            <w:vAlign w:val="center"/>
          </w:tcPr>
          <w:p w14:paraId="20CE8733" w14:textId="5818FC2F" w:rsidR="00A96515" w:rsidRPr="00A96515" w:rsidRDefault="006978BA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will be having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  <w:tr w:rsidR="00A96515" w:rsidRPr="000F4886" w14:paraId="3855ACF6" w14:textId="77777777" w:rsidTr="00453F6C">
        <w:tc>
          <w:tcPr>
            <w:tcW w:w="3020" w:type="dxa"/>
            <w:vAlign w:val="center"/>
          </w:tcPr>
          <w:p w14:paraId="56945576" w14:textId="77777777" w:rsidR="00A96515" w:rsidRPr="00A96515" w:rsidRDefault="00A96515" w:rsidP="00453F6C">
            <w:pPr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be </w:t>
            </w:r>
            <w:proofErr w:type="spellStart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going</w:t>
            </w:r>
            <w:proofErr w:type="spellEnd"/>
            <w:r w:rsidRPr="00A96515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to</w:t>
            </w:r>
          </w:p>
        </w:tc>
        <w:tc>
          <w:tcPr>
            <w:tcW w:w="3021" w:type="dxa"/>
            <w:vAlign w:val="center"/>
          </w:tcPr>
          <w:p w14:paraId="139F71F4" w14:textId="12868C50" w:rsidR="00A96515" w:rsidRPr="00A96515" w:rsidRDefault="006978BA" w:rsidP="00453F6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They are going to repair my car.</w:t>
            </w:r>
          </w:p>
        </w:tc>
        <w:tc>
          <w:tcPr>
            <w:tcW w:w="3021" w:type="dxa"/>
            <w:vAlign w:val="center"/>
          </w:tcPr>
          <w:p w14:paraId="66E34833" w14:textId="0D41937E" w:rsidR="00A96515" w:rsidRPr="00A96515" w:rsidRDefault="006978BA" w:rsidP="00453F6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am going to have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978B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my car </w:t>
            </w: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epaired.</w:t>
            </w:r>
          </w:p>
        </w:tc>
      </w:tr>
    </w:tbl>
    <w:p w14:paraId="63A3ED32" w14:textId="77777777" w:rsidR="006978BA" w:rsidRPr="00A96515" w:rsidRDefault="006978BA" w:rsidP="00A96515">
      <w:pPr>
        <w:rPr>
          <w:rFonts w:asciiTheme="majorHAnsi" w:hAnsiTheme="majorHAnsi" w:cstheme="majorHAnsi"/>
          <w:color w:val="1E207F"/>
          <w:sz w:val="28"/>
          <w:szCs w:val="28"/>
          <w:lang w:val="en-US"/>
        </w:rPr>
      </w:pPr>
    </w:p>
    <w:p w14:paraId="362D6B1C" w14:textId="77777777" w:rsidR="003B2E9A" w:rsidRPr="000F4886" w:rsidRDefault="003B2E9A" w:rsidP="003B2E9A">
      <w:pPr>
        <w:pStyle w:val="Akapitzlist"/>
        <w:ind w:left="1080"/>
        <w:rPr>
          <w:rFonts w:asciiTheme="majorHAnsi" w:hAnsiTheme="majorHAnsi" w:cstheme="majorHAnsi"/>
          <w:color w:val="1E207F"/>
          <w:sz w:val="28"/>
          <w:szCs w:val="28"/>
          <w:lang w:val="en-US"/>
        </w:rPr>
      </w:pPr>
    </w:p>
    <w:p w14:paraId="1D6BA7A8" w14:textId="2E52B66E" w:rsidR="006978BA" w:rsidRPr="006978BA" w:rsidRDefault="006978BA" w:rsidP="006978B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r>
        <w:rPr>
          <w:rFonts w:asciiTheme="majorHAnsi" w:hAnsiTheme="majorHAnsi" w:cstheme="majorHAnsi"/>
          <w:color w:val="F2833A"/>
          <w:sz w:val="28"/>
          <w:szCs w:val="28"/>
        </w:rPr>
        <w:t>Mowa zależna</w:t>
      </w:r>
    </w:p>
    <w:p w14:paraId="3228381A" w14:textId="77777777" w:rsidR="006978BA" w:rsidRDefault="006978BA" w:rsidP="006978BA">
      <w:pPr>
        <w:rPr>
          <w:rFonts w:asciiTheme="majorHAnsi" w:hAnsiTheme="majorHAnsi" w:cstheme="majorHAnsi"/>
          <w:color w:val="1E207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78BA" w14:paraId="4958B54D" w14:textId="77777777" w:rsidTr="00301D4F">
        <w:tc>
          <w:tcPr>
            <w:tcW w:w="4530" w:type="dxa"/>
            <w:gridSpan w:val="2"/>
          </w:tcPr>
          <w:p w14:paraId="08F35876" w14:textId="720F6C97" w:rsidR="006978BA" w:rsidRPr="006978BA" w:rsidRDefault="006978BA" w:rsidP="006978B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Mowa niezależna</w:t>
            </w:r>
          </w:p>
        </w:tc>
        <w:tc>
          <w:tcPr>
            <w:tcW w:w="4532" w:type="dxa"/>
            <w:gridSpan w:val="2"/>
          </w:tcPr>
          <w:p w14:paraId="4DC63E81" w14:textId="47572ED5" w:rsidR="006978BA" w:rsidRPr="006978BA" w:rsidRDefault="006978BA" w:rsidP="006978B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Mowa zależna</w:t>
            </w:r>
          </w:p>
        </w:tc>
      </w:tr>
      <w:tr w:rsidR="006978BA" w:rsidRPr="000F4886" w14:paraId="20FFF0CA" w14:textId="77777777" w:rsidTr="003B2E9A">
        <w:tc>
          <w:tcPr>
            <w:tcW w:w="2265" w:type="dxa"/>
            <w:vAlign w:val="center"/>
          </w:tcPr>
          <w:p w14:paraId="6B302E07" w14:textId="360567D7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Simple</w:t>
            </w:r>
          </w:p>
        </w:tc>
        <w:tc>
          <w:tcPr>
            <w:tcW w:w="2265" w:type="dxa"/>
            <w:vAlign w:val="center"/>
          </w:tcPr>
          <w:p w14:paraId="3262A154" w14:textId="58AA3DCE" w:rsidR="006978BA" w:rsidRPr="003B2E9A" w:rsidRDefault="006978B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‘I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work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at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home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2266" w:type="dxa"/>
            <w:vAlign w:val="center"/>
          </w:tcPr>
          <w:p w14:paraId="0CD3E4D1" w14:textId="4503DB3A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Simple</w:t>
            </w:r>
          </w:p>
        </w:tc>
        <w:tc>
          <w:tcPr>
            <w:tcW w:w="2266" w:type="dxa"/>
            <w:vAlign w:val="center"/>
          </w:tcPr>
          <w:p w14:paraId="37FDDC79" w14:textId="04278AC4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worked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at home</w:t>
            </w:r>
          </w:p>
        </w:tc>
      </w:tr>
      <w:tr w:rsidR="006978BA" w:rsidRPr="000F4886" w14:paraId="2116B9A4" w14:textId="77777777" w:rsidTr="003B2E9A">
        <w:tc>
          <w:tcPr>
            <w:tcW w:w="2265" w:type="dxa"/>
            <w:vAlign w:val="center"/>
          </w:tcPr>
          <w:p w14:paraId="15C53F44" w14:textId="162AC431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5" w:type="dxa"/>
            <w:vAlign w:val="center"/>
          </w:tcPr>
          <w:p w14:paraId="4B18CAED" w14:textId="6ADD9225" w:rsidR="006978BA" w:rsidRPr="003B2E9A" w:rsidRDefault="006978B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am working at home’</w:t>
            </w:r>
          </w:p>
        </w:tc>
        <w:tc>
          <w:tcPr>
            <w:tcW w:w="2266" w:type="dxa"/>
            <w:vAlign w:val="center"/>
          </w:tcPr>
          <w:p w14:paraId="112DBAEB" w14:textId="1A2D07EF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6" w:type="dxa"/>
            <w:vAlign w:val="center"/>
          </w:tcPr>
          <w:p w14:paraId="22689487" w14:textId="0BBAFA50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was working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at home</w:t>
            </w:r>
          </w:p>
        </w:tc>
      </w:tr>
      <w:tr w:rsidR="006978BA" w:rsidRPr="000F4886" w14:paraId="23D1BA3F" w14:textId="77777777" w:rsidTr="003B2E9A">
        <w:tc>
          <w:tcPr>
            <w:tcW w:w="2265" w:type="dxa"/>
            <w:vAlign w:val="center"/>
          </w:tcPr>
          <w:p w14:paraId="7FDC7DB3" w14:textId="06EE6816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Perfect</w:t>
            </w:r>
          </w:p>
        </w:tc>
        <w:tc>
          <w:tcPr>
            <w:tcW w:w="2265" w:type="dxa"/>
            <w:vAlign w:val="center"/>
          </w:tcPr>
          <w:p w14:paraId="48CF33EA" w14:textId="48B8736C" w:rsidR="006978BA" w:rsidRPr="003B2E9A" w:rsidRDefault="006978B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have worked at home’</w:t>
            </w:r>
          </w:p>
        </w:tc>
        <w:tc>
          <w:tcPr>
            <w:tcW w:w="2266" w:type="dxa"/>
            <w:vAlign w:val="center"/>
          </w:tcPr>
          <w:p w14:paraId="50076376" w14:textId="3067E0C9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Perfect</w:t>
            </w:r>
          </w:p>
        </w:tc>
        <w:tc>
          <w:tcPr>
            <w:tcW w:w="2266" w:type="dxa"/>
            <w:vAlign w:val="center"/>
          </w:tcPr>
          <w:p w14:paraId="467F7C56" w14:textId="24903A8E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had worked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at home</w:t>
            </w:r>
          </w:p>
        </w:tc>
      </w:tr>
      <w:tr w:rsidR="006978BA" w:rsidRPr="000F4886" w14:paraId="187289B7" w14:textId="77777777" w:rsidTr="003B2E9A">
        <w:tc>
          <w:tcPr>
            <w:tcW w:w="2265" w:type="dxa"/>
            <w:vAlign w:val="center"/>
          </w:tcPr>
          <w:p w14:paraId="3FE2D5E8" w14:textId="26D8CC61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Present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5" w:type="dxa"/>
            <w:vAlign w:val="center"/>
          </w:tcPr>
          <w:p w14:paraId="7C350902" w14:textId="01E706A7" w:rsidR="006978BA" w:rsidRPr="003B2E9A" w:rsidRDefault="006978B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have been working at home’</w:t>
            </w:r>
          </w:p>
        </w:tc>
        <w:tc>
          <w:tcPr>
            <w:tcW w:w="2266" w:type="dxa"/>
            <w:vAlign w:val="center"/>
          </w:tcPr>
          <w:p w14:paraId="19A788DD" w14:textId="1F55FD44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Perfect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6" w:type="dxa"/>
            <w:vAlign w:val="center"/>
          </w:tcPr>
          <w:p w14:paraId="4B3A58EE" w14:textId="4A710D6A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had been working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at home</w:t>
            </w:r>
          </w:p>
        </w:tc>
      </w:tr>
      <w:tr w:rsidR="006978BA" w:rsidRPr="000F4886" w14:paraId="3B785C8B" w14:textId="77777777" w:rsidTr="003B2E9A">
        <w:tc>
          <w:tcPr>
            <w:tcW w:w="2265" w:type="dxa"/>
            <w:vAlign w:val="center"/>
          </w:tcPr>
          <w:p w14:paraId="7D19F07E" w14:textId="7847049A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Simple</w:t>
            </w:r>
          </w:p>
        </w:tc>
        <w:tc>
          <w:tcPr>
            <w:tcW w:w="2265" w:type="dxa"/>
            <w:vAlign w:val="center"/>
          </w:tcPr>
          <w:p w14:paraId="672C08C2" w14:textId="3C249455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‘I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worked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at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home</w:t>
            </w:r>
            <w:proofErr w:type="spellEnd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2266" w:type="dxa"/>
            <w:vAlign w:val="center"/>
          </w:tcPr>
          <w:p w14:paraId="1F58E567" w14:textId="44D60407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Past Perfect</w:t>
            </w:r>
          </w:p>
        </w:tc>
        <w:tc>
          <w:tcPr>
            <w:tcW w:w="2266" w:type="dxa"/>
            <w:vAlign w:val="center"/>
          </w:tcPr>
          <w:p w14:paraId="30655B9D" w14:textId="04026501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had worked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at home</w:t>
            </w:r>
          </w:p>
        </w:tc>
      </w:tr>
      <w:tr w:rsidR="006978BA" w:rsidRPr="000F4886" w14:paraId="51349998" w14:textId="77777777" w:rsidTr="003B2E9A">
        <w:tc>
          <w:tcPr>
            <w:tcW w:w="2265" w:type="dxa"/>
            <w:vAlign w:val="center"/>
          </w:tcPr>
          <w:p w14:paraId="1383176A" w14:textId="036728C0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5" w:type="dxa"/>
            <w:vAlign w:val="center"/>
          </w:tcPr>
          <w:p w14:paraId="27260BF6" w14:textId="3CCAB4B1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was working at home’</w:t>
            </w:r>
          </w:p>
        </w:tc>
        <w:tc>
          <w:tcPr>
            <w:tcW w:w="2266" w:type="dxa"/>
            <w:vAlign w:val="center"/>
          </w:tcPr>
          <w:p w14:paraId="79A596A9" w14:textId="525D0B16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Past Perfect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6" w:type="dxa"/>
            <w:vAlign w:val="center"/>
          </w:tcPr>
          <w:p w14:paraId="6091B75F" w14:textId="1218B684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had been working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at home</w:t>
            </w:r>
          </w:p>
        </w:tc>
      </w:tr>
      <w:tr w:rsidR="006978BA" w:rsidRPr="000F4886" w14:paraId="66E71CD9" w14:textId="77777777" w:rsidTr="003B2E9A">
        <w:tc>
          <w:tcPr>
            <w:tcW w:w="2265" w:type="dxa"/>
            <w:vAlign w:val="center"/>
          </w:tcPr>
          <w:p w14:paraId="69F52D24" w14:textId="37DED8EE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will</w:t>
            </w:r>
            <w:proofErr w:type="spellEnd"/>
          </w:p>
        </w:tc>
        <w:tc>
          <w:tcPr>
            <w:tcW w:w="2265" w:type="dxa"/>
            <w:vAlign w:val="center"/>
          </w:tcPr>
          <w:p w14:paraId="7DD19E82" w14:textId="01E1BA48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will work at home’</w:t>
            </w:r>
          </w:p>
        </w:tc>
        <w:tc>
          <w:tcPr>
            <w:tcW w:w="2266" w:type="dxa"/>
            <w:vAlign w:val="center"/>
          </w:tcPr>
          <w:p w14:paraId="6DBAD8A9" w14:textId="62D7BD30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would</w:t>
            </w:r>
            <w:proofErr w:type="spellEnd"/>
          </w:p>
        </w:tc>
        <w:tc>
          <w:tcPr>
            <w:tcW w:w="2266" w:type="dxa"/>
            <w:vAlign w:val="center"/>
          </w:tcPr>
          <w:p w14:paraId="3416B9EA" w14:textId="5E3A9DB9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would </w:t>
            </w:r>
            <w:proofErr w:type="spellStart"/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worka</w:t>
            </w:r>
            <w:proofErr w:type="spellEnd"/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t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home</w:t>
            </w:r>
          </w:p>
        </w:tc>
      </w:tr>
      <w:tr w:rsidR="006978BA" w:rsidRPr="000F4886" w14:paraId="4B3B58A4" w14:textId="77777777" w:rsidTr="003B2E9A">
        <w:tc>
          <w:tcPr>
            <w:tcW w:w="2265" w:type="dxa"/>
            <w:vAlign w:val="center"/>
          </w:tcPr>
          <w:p w14:paraId="4B4A9EAD" w14:textId="4F089645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Future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265" w:type="dxa"/>
            <w:vAlign w:val="center"/>
          </w:tcPr>
          <w:p w14:paraId="08B637A1" w14:textId="75E40BE3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will be working at home’</w:t>
            </w:r>
          </w:p>
        </w:tc>
        <w:tc>
          <w:tcPr>
            <w:tcW w:w="2266" w:type="dxa"/>
            <w:vAlign w:val="center"/>
          </w:tcPr>
          <w:p w14:paraId="5180DABA" w14:textId="2C2E7B50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would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be</w:t>
            </w:r>
          </w:p>
        </w:tc>
        <w:tc>
          <w:tcPr>
            <w:tcW w:w="2266" w:type="dxa"/>
            <w:vAlign w:val="center"/>
          </w:tcPr>
          <w:p w14:paraId="5753F719" w14:textId="4BDD09BE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would be working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at home</w:t>
            </w:r>
          </w:p>
        </w:tc>
      </w:tr>
      <w:tr w:rsidR="006978BA" w:rsidRPr="000F4886" w14:paraId="5C7C6D98" w14:textId="77777777" w:rsidTr="003B2E9A">
        <w:tc>
          <w:tcPr>
            <w:tcW w:w="2265" w:type="dxa"/>
            <w:vAlign w:val="center"/>
          </w:tcPr>
          <w:p w14:paraId="3EC46E42" w14:textId="7F4F29F4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be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going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to</w:t>
            </w:r>
          </w:p>
        </w:tc>
        <w:tc>
          <w:tcPr>
            <w:tcW w:w="2265" w:type="dxa"/>
            <w:vAlign w:val="center"/>
          </w:tcPr>
          <w:p w14:paraId="10C6BC49" w14:textId="467C4452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am going to work at home’</w:t>
            </w:r>
          </w:p>
        </w:tc>
        <w:tc>
          <w:tcPr>
            <w:tcW w:w="2266" w:type="dxa"/>
            <w:vAlign w:val="center"/>
          </w:tcPr>
          <w:p w14:paraId="3331FBFC" w14:textId="57D7CF7A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was/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were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going</w:t>
            </w:r>
            <w:proofErr w:type="spellEnd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 xml:space="preserve"> to</w:t>
            </w:r>
          </w:p>
        </w:tc>
        <w:tc>
          <w:tcPr>
            <w:tcW w:w="2266" w:type="dxa"/>
            <w:vAlign w:val="center"/>
          </w:tcPr>
          <w:p w14:paraId="1F9CC69E" w14:textId="4BF8EAB8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was going to work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at home</w:t>
            </w:r>
          </w:p>
        </w:tc>
      </w:tr>
      <w:tr w:rsidR="006978BA" w:rsidRPr="000F4886" w14:paraId="3664A205" w14:textId="77777777" w:rsidTr="003B2E9A">
        <w:tc>
          <w:tcPr>
            <w:tcW w:w="2265" w:type="dxa"/>
            <w:vAlign w:val="center"/>
          </w:tcPr>
          <w:p w14:paraId="2C854406" w14:textId="1EF4EF51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can</w:t>
            </w:r>
            <w:proofErr w:type="spellEnd"/>
          </w:p>
        </w:tc>
        <w:tc>
          <w:tcPr>
            <w:tcW w:w="2265" w:type="dxa"/>
            <w:vAlign w:val="center"/>
          </w:tcPr>
          <w:p w14:paraId="0F8F71ED" w14:textId="4B322A8E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‘I can work at home’</w:t>
            </w:r>
          </w:p>
        </w:tc>
        <w:tc>
          <w:tcPr>
            <w:tcW w:w="2266" w:type="dxa"/>
            <w:vAlign w:val="center"/>
          </w:tcPr>
          <w:p w14:paraId="0D12391D" w14:textId="7E5D1F92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proofErr w:type="spellStart"/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could</w:t>
            </w:r>
            <w:proofErr w:type="spellEnd"/>
          </w:p>
        </w:tc>
        <w:tc>
          <w:tcPr>
            <w:tcW w:w="2266" w:type="dxa"/>
            <w:vAlign w:val="center"/>
          </w:tcPr>
          <w:p w14:paraId="0F25C0DD" w14:textId="116A50FB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said (that) he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could work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at home</w:t>
            </w:r>
          </w:p>
        </w:tc>
      </w:tr>
      <w:tr w:rsidR="006978BA" w:rsidRPr="000F4886" w14:paraId="07BAD13C" w14:textId="77777777" w:rsidTr="003B2E9A">
        <w:tc>
          <w:tcPr>
            <w:tcW w:w="2265" w:type="dxa"/>
            <w:vAlign w:val="center"/>
          </w:tcPr>
          <w:p w14:paraId="4DA87B73" w14:textId="59D3AF31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Prośby</w:t>
            </w:r>
          </w:p>
        </w:tc>
        <w:tc>
          <w:tcPr>
            <w:tcW w:w="2265" w:type="dxa"/>
            <w:vAlign w:val="center"/>
          </w:tcPr>
          <w:p w14:paraId="5394B841" w14:textId="11076A71" w:rsidR="003B2E9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‘Could you help me?’</w:t>
            </w:r>
          </w:p>
        </w:tc>
        <w:tc>
          <w:tcPr>
            <w:tcW w:w="4532" w:type="dxa"/>
            <w:gridSpan w:val="2"/>
            <w:vAlign w:val="center"/>
          </w:tcPr>
          <w:p w14:paraId="7F4B52F7" w14:textId="3F49B150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asked me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to help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him</w:t>
            </w:r>
          </w:p>
        </w:tc>
      </w:tr>
      <w:tr w:rsidR="006978BA" w:rsidRPr="000F4886" w14:paraId="542E7685" w14:textId="77777777" w:rsidTr="003B2E9A">
        <w:tc>
          <w:tcPr>
            <w:tcW w:w="2265" w:type="dxa"/>
            <w:vAlign w:val="center"/>
          </w:tcPr>
          <w:p w14:paraId="24F995E2" w14:textId="2C6DC232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Pytania</w:t>
            </w:r>
          </w:p>
        </w:tc>
        <w:tc>
          <w:tcPr>
            <w:tcW w:w="2265" w:type="dxa"/>
            <w:vAlign w:val="center"/>
          </w:tcPr>
          <w:p w14:paraId="09736C90" w14:textId="27EC822E" w:rsidR="003B2E9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‘Do you like this film?’</w:t>
            </w:r>
          </w:p>
          <w:p w14:paraId="15F7C397" w14:textId="2C187F38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‘Where did you watch it?’</w:t>
            </w:r>
          </w:p>
        </w:tc>
        <w:tc>
          <w:tcPr>
            <w:tcW w:w="4532" w:type="dxa"/>
            <w:gridSpan w:val="2"/>
            <w:vAlign w:val="center"/>
          </w:tcPr>
          <w:p w14:paraId="3D4571F5" w14:textId="77777777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asked me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if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liked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that </w:t>
            </w:r>
            <w:proofErr w:type="gramStart"/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film</w:t>
            </w:r>
            <w:proofErr w:type="gramEnd"/>
          </w:p>
          <w:p w14:paraId="03597D7C" w14:textId="77777777" w:rsidR="003B2E9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</w:p>
          <w:p w14:paraId="5D02EC42" w14:textId="59AB07D1" w:rsidR="003B2E9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asked me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where </w:t>
            </w: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I had watched it.</w:t>
            </w:r>
          </w:p>
        </w:tc>
      </w:tr>
      <w:tr w:rsidR="006978BA" w:rsidRPr="000F4886" w14:paraId="5952B7AF" w14:textId="77777777" w:rsidTr="003B2E9A">
        <w:tc>
          <w:tcPr>
            <w:tcW w:w="2265" w:type="dxa"/>
            <w:vAlign w:val="center"/>
          </w:tcPr>
          <w:p w14:paraId="15859E4A" w14:textId="25A1D0E6" w:rsidR="006978BA" w:rsidRPr="006978BA" w:rsidRDefault="006978BA" w:rsidP="003B2E9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</w:pPr>
            <w:r w:rsidRPr="006978BA">
              <w:rPr>
                <w:rFonts w:asciiTheme="majorHAnsi" w:hAnsiTheme="majorHAnsi" w:cstheme="majorHAnsi"/>
                <w:color w:val="ED7D31" w:themeColor="accent2"/>
                <w:sz w:val="28"/>
                <w:szCs w:val="28"/>
              </w:rPr>
              <w:t>Polecenia</w:t>
            </w:r>
          </w:p>
        </w:tc>
        <w:tc>
          <w:tcPr>
            <w:tcW w:w="2265" w:type="dxa"/>
            <w:vAlign w:val="center"/>
          </w:tcPr>
          <w:p w14:paraId="42164BC8" w14:textId="6EFF792B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‘Go out!’</w:t>
            </w:r>
          </w:p>
        </w:tc>
        <w:tc>
          <w:tcPr>
            <w:tcW w:w="4532" w:type="dxa"/>
            <w:gridSpan w:val="2"/>
            <w:vAlign w:val="center"/>
          </w:tcPr>
          <w:p w14:paraId="2443D518" w14:textId="5BDC45C7" w:rsidR="006978BA" w:rsidRPr="003B2E9A" w:rsidRDefault="003B2E9A" w:rsidP="003B2E9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B2E9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He told me </w:t>
            </w:r>
            <w:r w:rsidRPr="003B2E9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to go out.</w:t>
            </w:r>
          </w:p>
        </w:tc>
      </w:tr>
    </w:tbl>
    <w:p w14:paraId="4B042AED" w14:textId="77777777" w:rsidR="006978BA" w:rsidRPr="003B2E9A" w:rsidRDefault="006978BA" w:rsidP="006978BA">
      <w:pPr>
        <w:rPr>
          <w:rFonts w:asciiTheme="majorHAnsi" w:hAnsiTheme="majorHAnsi" w:cstheme="majorHAnsi"/>
          <w:color w:val="1E207F"/>
          <w:sz w:val="28"/>
          <w:szCs w:val="28"/>
          <w:lang w:val="en-US"/>
        </w:rPr>
      </w:pPr>
    </w:p>
    <w:p w14:paraId="455C8288" w14:textId="77777777" w:rsidR="00A96515" w:rsidRDefault="00A96515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3C45BD42" w14:textId="77777777" w:rsidR="003B2E9A" w:rsidRDefault="003B2E9A" w:rsidP="004B77E3">
      <w:pPr>
        <w:rPr>
          <w:rFonts w:ascii="Gill Sans Ultra Bold" w:hAnsi="Gill Sans Ultra Bold"/>
          <w:b/>
          <w:bCs/>
          <w:color w:val="F2833A"/>
          <w:lang w:val="en-US"/>
        </w:rPr>
      </w:pPr>
    </w:p>
    <w:p w14:paraId="7912FF08" w14:textId="65694995" w:rsidR="003B2E9A" w:rsidRPr="003B2E9A" w:rsidRDefault="003B2E9A" w:rsidP="003B2E9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r>
        <w:rPr>
          <w:rFonts w:asciiTheme="majorHAnsi" w:hAnsiTheme="majorHAnsi" w:cstheme="majorHAnsi"/>
          <w:color w:val="F2833A"/>
          <w:sz w:val="28"/>
          <w:szCs w:val="28"/>
        </w:rPr>
        <w:t>Słowotwórstwo</w:t>
      </w:r>
    </w:p>
    <w:p w14:paraId="515E6DD5" w14:textId="77777777" w:rsidR="003B2E9A" w:rsidRDefault="003B2E9A" w:rsidP="003B2E9A">
      <w:pPr>
        <w:rPr>
          <w:rFonts w:asciiTheme="majorHAnsi" w:hAnsiTheme="majorHAnsi" w:cstheme="majorHAnsi"/>
          <w:color w:val="1E207F"/>
          <w:sz w:val="28"/>
          <w:szCs w:val="28"/>
        </w:rPr>
      </w:pPr>
    </w:p>
    <w:p w14:paraId="5BD8DF64" w14:textId="6EB77B94" w:rsidR="003B2E9A" w:rsidRDefault="003B2E9A" w:rsidP="003B2E9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3B2E9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Często używane przedrostki:</w:t>
      </w:r>
    </w:p>
    <w:p w14:paraId="42A0E08D" w14:textId="77777777" w:rsidR="003B2E9A" w:rsidRDefault="003B2E9A" w:rsidP="003B2E9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3930B147" w14:textId="6D914098" w:rsidR="003B2E9A" w:rsidRPr="003B2E9A" w:rsidRDefault="003B2E9A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anti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anti-nuclear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8C0D9B1" w14:textId="455E12A3" w:rsidR="003B2E9A" w:rsidRPr="003B2E9A" w:rsidRDefault="003B2E9A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bi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bilingual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9ED84E0" w14:textId="52E9F0A4" w:rsidR="003B2E9A" w:rsidRPr="00B57F43" w:rsidRDefault="003B2E9A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co- </w:t>
      </w:r>
      <w:r w:rsidR="00B57F4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(np. </w:t>
      </w:r>
      <w:proofErr w:type="spellStart"/>
      <w:r w:rsidR="00B57F43">
        <w:rPr>
          <w:rFonts w:asciiTheme="majorHAnsi" w:hAnsiTheme="majorHAnsi" w:cstheme="majorHAnsi"/>
          <w:color w:val="000000" w:themeColor="text1"/>
          <w:sz w:val="28"/>
          <w:szCs w:val="28"/>
        </w:rPr>
        <w:t>cooperation</w:t>
      </w:r>
      <w:proofErr w:type="spellEnd"/>
      <w:r w:rsidR="00B57F4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6536E9C0" w14:textId="34CF3062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ex- (np. ex-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girlfriend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F970A85" w14:textId="4920BB38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inter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international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18710AD" w14:textId="15417E9A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mis-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misunderstand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6EEFBD2" w14:textId="1B85C736" w:rsidR="00B57F43" w:rsidRPr="00B57F43" w:rsidRDefault="00B57F43" w:rsidP="00B57F4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multi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- (np. multitasking)</w:t>
      </w:r>
    </w:p>
    <w:p w14:paraId="53E8390C" w14:textId="59CD48A6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over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overreact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D35B4CE" w14:textId="25EBE86D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post-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postmodern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4390350" w14:textId="74EA056B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pro- (np. pro-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democracy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61AE8BB5" w14:textId="51E3007E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rewrite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6C507DF1" w14:textId="0F79D326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self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self-motivation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7C04353" w14:textId="79FAB62C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semi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semi-final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307C5430" w14:textId="339CC814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under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uderestimate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7923E7B" w14:textId="5910AA68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dis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disagree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D311BDE" w14:textId="5084B040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il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illegal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3E553BF0" w14:textId="3AA6265B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im-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immature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E470B6F" w14:textId="3C62D998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in-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insecure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A3E5F84" w14:textId="17373E58" w:rsidR="00B57F43" w:rsidRPr="00B57F43" w:rsidRDefault="00B57F43" w:rsidP="00B57F4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ir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irresponsible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00D4F4A" w14:textId="651AAC85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non-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nonsense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3F2A191" w14:textId="6E8FFD50" w:rsidR="00B57F43" w:rsidRPr="00B57F43" w:rsidRDefault="00B57F43" w:rsidP="003B2E9A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unable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442A1E9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50FD39CC" w14:textId="04A17104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Przyrostki:</w:t>
      </w:r>
    </w:p>
    <w:p w14:paraId="0AB82E6C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33A8181" w14:textId="3DC93375" w:rsidR="00B57F43" w:rsidRPr="00B57F43" w:rsidRDefault="00B57F43" w:rsidP="00B57F4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Przyrostki tworzące rzeczowniki</w:t>
      </w:r>
    </w:p>
    <w:p w14:paraId="0F7B473C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ED196AF" w14:textId="21629E55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age</w:t>
      </w:r>
      <w:proofErr w:type="spellEnd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- (np.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package</w:t>
      </w:r>
      <w:proofErr w:type="spellEnd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643BA01" w14:textId="1701212E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0F4886">
        <w:rPr>
          <w:rFonts w:asciiTheme="majorHAnsi" w:hAnsiTheme="majorHAnsi" w:cstheme="majorHAnsi"/>
          <w:color w:val="000000" w:themeColor="text1"/>
          <w:sz w:val="28"/>
          <w:szCs w:val="28"/>
        </w:rPr>
        <w:t>al</w:t>
      </w:r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- (np.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proposal</w:t>
      </w:r>
      <w:proofErr w:type="spellEnd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5094D61" w14:textId="51CBEAF2" w:rsidR="00B57F43" w:rsidRPr="00DA49A2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-ant/-</w:t>
      </w:r>
      <w:proofErr w:type="spellStart"/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ent</w:t>
      </w:r>
      <w:proofErr w:type="spellEnd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</w:t>
      </w:r>
      <w:r w:rsid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(np.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defendant</w:t>
      </w:r>
      <w:proofErr w:type="gramEnd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, a</w:t>
      </w:r>
      <w:r w:rsid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ccident)</w:t>
      </w:r>
    </w:p>
    <w:p w14:paraId="4D925D4F" w14:textId="35532555" w:rsidR="00B57F43" w:rsidRPr="00DA49A2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</w:t>
      </w:r>
      <w:proofErr w:type="spellStart"/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ation</w:t>
      </w:r>
      <w:proofErr w:type="spellEnd"/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/-</w:t>
      </w:r>
      <w:proofErr w:type="spellStart"/>
      <w:r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ition</w:t>
      </w:r>
      <w:proofErr w:type="spellEnd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communication</w:t>
      </w:r>
      <w:proofErr w:type="gramEnd"/>
      <w:r w:rsidR="00DA49A2" w:rsidRP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, de</w:t>
      </w:r>
      <w:r w:rsidR="00DA49A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finition)</w:t>
      </w:r>
    </w:p>
    <w:p w14:paraId="76249620" w14:textId="7BCE5300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cy</w:t>
      </w:r>
      <w:proofErr w:type="spellEnd"/>
      <w:r w:rsidR="00DA49A2">
        <w:rPr>
          <w:rFonts w:asciiTheme="majorHAnsi" w:hAnsiTheme="majorHAnsi" w:cstheme="majorHAnsi"/>
          <w:color w:val="000000" w:themeColor="text1"/>
          <w:sz w:val="28"/>
          <w:szCs w:val="28"/>
        </w:rPr>
        <w:t>- (np.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democracy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170107A" w14:textId="77777777" w:rsidR="00B57F43" w:rsidRDefault="00B57F43" w:rsidP="00B57F43">
      <w:pPr>
        <w:pStyle w:val="Akapitzli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C023CB4" w14:textId="77777777" w:rsidR="00B57F43" w:rsidRDefault="00B57F43" w:rsidP="00B57F43">
      <w:pPr>
        <w:pStyle w:val="Akapitzli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B4B1C55" w14:textId="77777777" w:rsidR="00B57F43" w:rsidRDefault="00B57F43" w:rsidP="00B57F43">
      <w:pPr>
        <w:pStyle w:val="Akapitzli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EF0A87D" w14:textId="77777777" w:rsidR="00B57F43" w:rsidRDefault="00B57F43" w:rsidP="00B57F43">
      <w:pPr>
        <w:pStyle w:val="Akapitzli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47279549" w14:textId="4A95DE46" w:rsidR="00B57F43" w:rsidRPr="00793E79" w:rsidRDefault="00B57F43" w:rsidP="00793E79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7BEFE8B" w14:textId="641BE6A5" w:rsidR="00B57F43" w:rsidRPr="00793E79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</w:t>
      </w:r>
      <w:proofErr w:type="spellStart"/>
      <w:r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ence</w:t>
      </w:r>
      <w:proofErr w:type="spellEnd"/>
      <w:r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/-</w:t>
      </w:r>
      <w:proofErr w:type="spellStart"/>
      <w:r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ance</w:t>
      </w:r>
      <w:proofErr w:type="spellEnd"/>
      <w:r w:rsidR="00793E79"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difference, a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ppearance)</w:t>
      </w:r>
    </w:p>
    <w:p w14:paraId="25D051E3" w14:textId="252DADC3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-dom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kingdom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89C3A34" w14:textId="26EECB91" w:rsidR="00B57F43" w:rsidRPr="00793E79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-er/-or</w:t>
      </w:r>
      <w:r w:rsidR="00793E79" w:rsidRP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gardener, a</w:t>
      </w:r>
      <w:r w:rsidR="00793E7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uthor)</w:t>
      </w:r>
    </w:p>
    <w:p w14:paraId="5AA265F7" w14:textId="6CDD5CAF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hood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neighbourhood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18C4FB6" w14:textId="0CFD0B45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ian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musician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DE9DAFC" w14:textId="08AD2B24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ing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wadding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376657BF" w14:textId="1707DEDB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ism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criticism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107E39C" w14:textId="61564BDD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ist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realist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FA61F2F" w14:textId="57C6E629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ment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- (np. fragment)</w:t>
      </w:r>
    </w:p>
    <w:p w14:paraId="325D025C" w14:textId="581E6F7E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ness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darkness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5833F8F" w14:textId="40C2211C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ship</w:t>
      </w:r>
      <w:proofErr w:type="spellEnd"/>
      <w:r w:rsidR="00793E7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relationship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ED40646" w14:textId="0D35B8E6" w:rsidR="00B57F43" w:rsidRPr="00731E01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</w:t>
      </w:r>
      <w:proofErr w:type="spellStart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tion</w:t>
      </w:r>
      <w:proofErr w:type="spellEnd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/-</w:t>
      </w:r>
      <w:proofErr w:type="spellStart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sion</w:t>
      </w:r>
      <w:proofErr w:type="spellEnd"/>
      <w:r w:rsidR="00731E01"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preparation, di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scussion)</w:t>
      </w:r>
    </w:p>
    <w:p w14:paraId="1B3EF74E" w14:textId="5A1DCD5F" w:rsidR="00B57F43" w:rsidRPr="00731E01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-ty/-</w:t>
      </w:r>
      <w:proofErr w:type="spellStart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ity</w:t>
      </w:r>
      <w:proofErr w:type="spellEnd"/>
      <w:r w:rsidR="00731E01"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activity, c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ivility)</w:t>
      </w:r>
    </w:p>
    <w:p w14:paraId="51A2315E" w14:textId="1C534B1E" w:rsidR="00B57F43" w:rsidRPr="00B57F43" w:rsidRDefault="00B57F43" w:rsidP="00B57F4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ure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pressure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8C62DA2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2EE5FCEF" w14:textId="7EA0E701" w:rsidR="00B57F43" w:rsidRPr="00B57F43" w:rsidRDefault="00B57F43" w:rsidP="00B57F4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Przyrostki tworzące przymiotniki</w:t>
      </w:r>
    </w:p>
    <w:p w14:paraId="72F1F379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33AF1139" w14:textId="0A61AFD5" w:rsidR="00B57F43" w:rsidRPr="00731E01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-able/-</w:t>
      </w:r>
      <w:proofErr w:type="spellStart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ible</w:t>
      </w:r>
      <w:proofErr w:type="spellEnd"/>
      <w:r w:rsidR="00731E01"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habitable, po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ssible)</w:t>
      </w:r>
    </w:p>
    <w:p w14:paraId="25CFBC91" w14:textId="11E5CB5E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-al.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logical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142E994" w14:textId="21C88CC1" w:rsidR="00B57F43" w:rsidRPr="00731E01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-ant/-</w:t>
      </w:r>
      <w:proofErr w:type="spellStart"/>
      <w:r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ent</w:t>
      </w:r>
      <w:proofErr w:type="spellEnd"/>
      <w:r w:rsidR="00731E01" w:rsidRP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- (np. observant, de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pendent)</w:t>
      </w:r>
    </w:p>
    <w:p w14:paraId="1CEF1BAC" w14:textId="4644A6DC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-ary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reactionary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E9CA8A2" w14:textId="3AACAB42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ed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ashamed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534B4BE" w14:textId="422081EE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-ful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wonderful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7F6AA837" w14:textId="19AB9D8D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ic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heroic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CD7AEA5" w14:textId="13B44E2A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ing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interesting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6D5E9DEE" w14:textId="3AA367CF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ive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reactive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F840811" w14:textId="02DAE5B6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-less</w:t>
      </w:r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careless</w:t>
      </w:r>
      <w:proofErr w:type="spellEnd"/>
      <w:r w:rsidR="00731E01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F9AA20F" w14:textId="4D3B1FAA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lovely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A61D44E" w14:textId="4E09ED6E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ous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glamorous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0134A0E" w14:textId="2971FE7C" w:rsidR="00B57F43" w:rsidRPr="00B57F43" w:rsidRDefault="00B57F43" w:rsidP="00B57F4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-y</w:t>
      </w:r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rainy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B89C9CD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3415089" w14:textId="74261B7F" w:rsidR="00B57F43" w:rsidRPr="00B57F43" w:rsidRDefault="00B57F43" w:rsidP="00B57F4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Przyrostki tworzące przysłówki</w:t>
      </w:r>
    </w:p>
    <w:p w14:paraId="30AA0C36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3FD91E20" w14:textId="1456825F" w:rsidR="00B57F43" w:rsidRPr="00B57F43" w:rsidRDefault="00B57F43" w:rsidP="00B57F4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easily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81F1EF2" w14:textId="303B2FC9" w:rsidR="00B57F43" w:rsidRPr="00B57F43" w:rsidRDefault="00B57F43" w:rsidP="00B57F4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ally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basically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3F0793D" w14:textId="7E01A6EE" w:rsidR="00B57F43" w:rsidRPr="00B57F43" w:rsidRDefault="00B57F43" w:rsidP="00B57F4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wards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backwards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1118A30B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401D41B1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3CDECB20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4A286288" w14:textId="6A798C74" w:rsidR="00B57F43" w:rsidRPr="00B57F43" w:rsidRDefault="00B57F43" w:rsidP="00B57F43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Przyrostki tworzące czasowniki</w:t>
      </w:r>
    </w:p>
    <w:p w14:paraId="3CD75D0D" w14:textId="77777777" w:rsidR="00B57F43" w:rsidRDefault="00B57F43" w:rsidP="00B57F4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B801373" w14:textId="4C09B584" w:rsidR="00B57F43" w:rsidRPr="00B57F43" w:rsidRDefault="00B57F43" w:rsidP="00B57F43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ate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create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2F887A5" w14:textId="5DCA6D68" w:rsidR="00B57F43" w:rsidRPr="00B57F43" w:rsidRDefault="00B57F43" w:rsidP="00B57F43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-en</w:t>
      </w:r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shorten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4A501B8" w14:textId="191CB52A" w:rsidR="00B57F43" w:rsidRPr="00B57F43" w:rsidRDefault="00B57F43" w:rsidP="00B57F43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ify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identify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5DD548C6" w14:textId="2F549464" w:rsidR="00B57F43" w:rsidRPr="007B55DF" w:rsidRDefault="00B57F43" w:rsidP="00B57F43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ise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(np. </w:t>
      </w:r>
      <w:proofErr w:type="spellStart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victimise</w:t>
      </w:r>
      <w:proofErr w:type="spellEnd"/>
      <w:r w:rsidR="007B55DF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226EE67C" w14:textId="77777777" w:rsidR="007B55DF" w:rsidRDefault="007B55DF" w:rsidP="007B55DF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85249F9" w14:textId="04CC818F" w:rsidR="007B55DF" w:rsidRPr="007B55DF" w:rsidRDefault="007B55DF" w:rsidP="007B55D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1E207F"/>
          <w:sz w:val="28"/>
          <w:szCs w:val="28"/>
        </w:rPr>
      </w:pPr>
      <w:r>
        <w:rPr>
          <w:rFonts w:asciiTheme="majorHAnsi" w:hAnsiTheme="majorHAnsi" w:cstheme="majorHAnsi"/>
          <w:color w:val="F2833A"/>
          <w:sz w:val="28"/>
          <w:szCs w:val="28"/>
        </w:rPr>
        <w:t>Zaimki</w:t>
      </w:r>
    </w:p>
    <w:p w14:paraId="0756E057" w14:textId="77777777" w:rsidR="007B55DF" w:rsidRDefault="007B55DF" w:rsidP="007B55DF">
      <w:pPr>
        <w:rPr>
          <w:rFonts w:asciiTheme="majorHAnsi" w:hAnsiTheme="majorHAnsi" w:cstheme="majorHAnsi"/>
          <w:color w:val="1E207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6"/>
        <w:gridCol w:w="1772"/>
        <w:gridCol w:w="2047"/>
        <w:gridCol w:w="1800"/>
        <w:gridCol w:w="1717"/>
      </w:tblGrid>
      <w:tr w:rsidR="004F2DAC" w14:paraId="25D9CA81" w14:textId="77777777" w:rsidTr="004F2DAC">
        <w:tc>
          <w:tcPr>
            <w:tcW w:w="1812" w:type="dxa"/>
            <w:vAlign w:val="center"/>
          </w:tcPr>
          <w:p w14:paraId="51CB425D" w14:textId="16C5FFAD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aimek osobowy podmiotu</w:t>
            </w:r>
          </w:p>
        </w:tc>
        <w:tc>
          <w:tcPr>
            <w:tcW w:w="1812" w:type="dxa"/>
            <w:vAlign w:val="center"/>
          </w:tcPr>
          <w:p w14:paraId="7DBDC319" w14:textId="03297DDF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aimek osobowy dopełnienia</w:t>
            </w:r>
          </w:p>
        </w:tc>
        <w:tc>
          <w:tcPr>
            <w:tcW w:w="1812" w:type="dxa"/>
            <w:vAlign w:val="center"/>
          </w:tcPr>
          <w:p w14:paraId="73F283B3" w14:textId="34362C51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rzymiotnik dzierżawczy (z rzeczownikiem)</w:t>
            </w:r>
          </w:p>
        </w:tc>
        <w:tc>
          <w:tcPr>
            <w:tcW w:w="1813" w:type="dxa"/>
            <w:vAlign w:val="center"/>
          </w:tcPr>
          <w:p w14:paraId="39B36057" w14:textId="024A47A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aimek dzierżawczy (bez rz</w:t>
            </w: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czownika)</w:t>
            </w:r>
          </w:p>
        </w:tc>
        <w:tc>
          <w:tcPr>
            <w:tcW w:w="1813" w:type="dxa"/>
            <w:vAlign w:val="center"/>
          </w:tcPr>
          <w:p w14:paraId="3183BC41" w14:textId="3EE8F843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="007B55DF"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4F2DA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imek zwrotny</w:t>
            </w:r>
          </w:p>
        </w:tc>
      </w:tr>
      <w:tr w:rsidR="004F2DAC" w14:paraId="5677D4E6" w14:textId="77777777" w:rsidTr="004F2DAC">
        <w:tc>
          <w:tcPr>
            <w:tcW w:w="1812" w:type="dxa"/>
            <w:vAlign w:val="center"/>
          </w:tcPr>
          <w:p w14:paraId="2F3A75E1" w14:textId="28808019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812" w:type="dxa"/>
            <w:vAlign w:val="center"/>
          </w:tcPr>
          <w:p w14:paraId="70C9095C" w14:textId="439CFBE3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me</w:t>
            </w:r>
          </w:p>
        </w:tc>
        <w:tc>
          <w:tcPr>
            <w:tcW w:w="1812" w:type="dxa"/>
            <w:vAlign w:val="center"/>
          </w:tcPr>
          <w:p w14:paraId="6B78F958" w14:textId="25A755DC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my</w:t>
            </w:r>
          </w:p>
        </w:tc>
        <w:tc>
          <w:tcPr>
            <w:tcW w:w="1813" w:type="dxa"/>
            <w:vAlign w:val="center"/>
          </w:tcPr>
          <w:p w14:paraId="1B02869A" w14:textId="0F95EB5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mine</w:t>
            </w:r>
            <w:proofErr w:type="spellEnd"/>
          </w:p>
        </w:tc>
        <w:tc>
          <w:tcPr>
            <w:tcW w:w="1813" w:type="dxa"/>
            <w:vAlign w:val="center"/>
          </w:tcPr>
          <w:p w14:paraId="4AF28F7F" w14:textId="5F07F25E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myself</w:t>
            </w:r>
            <w:proofErr w:type="spellEnd"/>
          </w:p>
        </w:tc>
      </w:tr>
      <w:tr w:rsidR="004F2DAC" w14:paraId="5D5F3494" w14:textId="77777777" w:rsidTr="004F2DAC">
        <w:tc>
          <w:tcPr>
            <w:tcW w:w="1812" w:type="dxa"/>
            <w:vAlign w:val="center"/>
          </w:tcPr>
          <w:p w14:paraId="4E2F6C9F" w14:textId="0876D467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812" w:type="dxa"/>
            <w:vAlign w:val="center"/>
          </w:tcPr>
          <w:p w14:paraId="0C66ED47" w14:textId="424D4183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812" w:type="dxa"/>
            <w:vAlign w:val="center"/>
          </w:tcPr>
          <w:p w14:paraId="63A96447" w14:textId="0F942896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</w:t>
            </w:r>
            <w:proofErr w:type="spellEnd"/>
          </w:p>
        </w:tc>
        <w:tc>
          <w:tcPr>
            <w:tcW w:w="1813" w:type="dxa"/>
            <w:vAlign w:val="center"/>
          </w:tcPr>
          <w:p w14:paraId="7478ED6D" w14:textId="216F4A95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yours</w:t>
            </w:r>
            <w:proofErr w:type="spellEnd"/>
          </w:p>
        </w:tc>
        <w:tc>
          <w:tcPr>
            <w:tcW w:w="1813" w:type="dxa"/>
            <w:vAlign w:val="center"/>
          </w:tcPr>
          <w:p w14:paraId="5E39758B" w14:textId="6D873AF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yourself</w:t>
            </w:r>
            <w:proofErr w:type="spellEnd"/>
          </w:p>
        </w:tc>
      </w:tr>
      <w:tr w:rsidR="004F2DAC" w14:paraId="67F1F253" w14:textId="77777777" w:rsidTr="004F2DAC">
        <w:tc>
          <w:tcPr>
            <w:tcW w:w="1812" w:type="dxa"/>
            <w:vAlign w:val="center"/>
          </w:tcPr>
          <w:p w14:paraId="2870FEDD" w14:textId="2CA2F81B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He</w:t>
            </w:r>
          </w:p>
        </w:tc>
        <w:tc>
          <w:tcPr>
            <w:tcW w:w="1812" w:type="dxa"/>
            <w:vAlign w:val="center"/>
          </w:tcPr>
          <w:p w14:paraId="11EE29BF" w14:textId="4124E91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him</w:t>
            </w:r>
            <w:proofErr w:type="spellEnd"/>
          </w:p>
        </w:tc>
        <w:tc>
          <w:tcPr>
            <w:tcW w:w="1812" w:type="dxa"/>
            <w:vAlign w:val="center"/>
          </w:tcPr>
          <w:p w14:paraId="78C44678" w14:textId="2D1C411F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his</w:t>
            </w:r>
            <w:proofErr w:type="spellEnd"/>
          </w:p>
        </w:tc>
        <w:tc>
          <w:tcPr>
            <w:tcW w:w="1813" w:type="dxa"/>
            <w:vAlign w:val="center"/>
          </w:tcPr>
          <w:p w14:paraId="1CD071BE" w14:textId="4CFED635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his</w:t>
            </w:r>
            <w:proofErr w:type="spellEnd"/>
          </w:p>
        </w:tc>
        <w:tc>
          <w:tcPr>
            <w:tcW w:w="1813" w:type="dxa"/>
            <w:vAlign w:val="center"/>
          </w:tcPr>
          <w:p w14:paraId="03A83B27" w14:textId="5BB6C3B3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himself</w:t>
            </w:r>
            <w:proofErr w:type="spellEnd"/>
          </w:p>
        </w:tc>
      </w:tr>
      <w:tr w:rsidR="004F2DAC" w14:paraId="4746B983" w14:textId="77777777" w:rsidTr="004F2DAC">
        <w:tc>
          <w:tcPr>
            <w:tcW w:w="1812" w:type="dxa"/>
            <w:vAlign w:val="center"/>
          </w:tcPr>
          <w:p w14:paraId="47EA4BF8" w14:textId="19FA15FF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1812" w:type="dxa"/>
            <w:vAlign w:val="center"/>
          </w:tcPr>
          <w:p w14:paraId="02713F91" w14:textId="5C67E96E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her</w:t>
            </w:r>
            <w:proofErr w:type="spellEnd"/>
          </w:p>
        </w:tc>
        <w:tc>
          <w:tcPr>
            <w:tcW w:w="1812" w:type="dxa"/>
            <w:vAlign w:val="center"/>
          </w:tcPr>
          <w:p w14:paraId="4DA04251" w14:textId="280F28E6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her</w:t>
            </w:r>
            <w:proofErr w:type="spellEnd"/>
          </w:p>
        </w:tc>
        <w:tc>
          <w:tcPr>
            <w:tcW w:w="1813" w:type="dxa"/>
            <w:vAlign w:val="center"/>
          </w:tcPr>
          <w:p w14:paraId="181CF074" w14:textId="25E8F61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hers</w:t>
            </w:r>
            <w:proofErr w:type="spellEnd"/>
          </w:p>
        </w:tc>
        <w:tc>
          <w:tcPr>
            <w:tcW w:w="1813" w:type="dxa"/>
            <w:vAlign w:val="center"/>
          </w:tcPr>
          <w:p w14:paraId="29414026" w14:textId="4B4647E5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herself</w:t>
            </w:r>
            <w:proofErr w:type="spellEnd"/>
          </w:p>
        </w:tc>
      </w:tr>
      <w:tr w:rsidR="004F2DAC" w14:paraId="07E11B8B" w14:textId="77777777" w:rsidTr="004F2DAC">
        <w:tc>
          <w:tcPr>
            <w:tcW w:w="1812" w:type="dxa"/>
            <w:vAlign w:val="center"/>
          </w:tcPr>
          <w:p w14:paraId="7F47A9E8" w14:textId="3EF95442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It</w:t>
            </w:r>
          </w:p>
        </w:tc>
        <w:tc>
          <w:tcPr>
            <w:tcW w:w="1812" w:type="dxa"/>
            <w:vAlign w:val="center"/>
          </w:tcPr>
          <w:p w14:paraId="7B4E28E1" w14:textId="6D14A4BC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1812" w:type="dxa"/>
            <w:vAlign w:val="center"/>
          </w:tcPr>
          <w:p w14:paraId="00834CD5" w14:textId="0FF5712A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its</w:t>
            </w:r>
            <w:proofErr w:type="spellEnd"/>
          </w:p>
        </w:tc>
        <w:tc>
          <w:tcPr>
            <w:tcW w:w="1813" w:type="dxa"/>
            <w:vAlign w:val="center"/>
          </w:tcPr>
          <w:p w14:paraId="48273C0E" w14:textId="05ADDA29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its</w:t>
            </w:r>
            <w:proofErr w:type="spellEnd"/>
          </w:p>
        </w:tc>
        <w:tc>
          <w:tcPr>
            <w:tcW w:w="1813" w:type="dxa"/>
            <w:vAlign w:val="center"/>
          </w:tcPr>
          <w:p w14:paraId="2437B32A" w14:textId="3BE82D1C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itself</w:t>
            </w:r>
            <w:proofErr w:type="spellEnd"/>
          </w:p>
        </w:tc>
      </w:tr>
      <w:tr w:rsidR="004F2DAC" w14:paraId="66FE2E71" w14:textId="77777777" w:rsidTr="004F2DAC">
        <w:tc>
          <w:tcPr>
            <w:tcW w:w="1812" w:type="dxa"/>
            <w:vAlign w:val="center"/>
          </w:tcPr>
          <w:p w14:paraId="61EA4955" w14:textId="00E25C05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We</w:t>
            </w:r>
          </w:p>
        </w:tc>
        <w:tc>
          <w:tcPr>
            <w:tcW w:w="1812" w:type="dxa"/>
            <w:vAlign w:val="center"/>
          </w:tcPr>
          <w:p w14:paraId="740C37AA" w14:textId="5147FE74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812" w:type="dxa"/>
            <w:vAlign w:val="center"/>
          </w:tcPr>
          <w:p w14:paraId="13C06348" w14:textId="30042B57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our</w:t>
            </w:r>
            <w:proofErr w:type="spellEnd"/>
          </w:p>
        </w:tc>
        <w:tc>
          <w:tcPr>
            <w:tcW w:w="1813" w:type="dxa"/>
            <w:vAlign w:val="center"/>
          </w:tcPr>
          <w:p w14:paraId="56AD71A2" w14:textId="7A8CABC4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ours</w:t>
            </w:r>
            <w:proofErr w:type="spellEnd"/>
          </w:p>
        </w:tc>
        <w:tc>
          <w:tcPr>
            <w:tcW w:w="1813" w:type="dxa"/>
            <w:vAlign w:val="center"/>
          </w:tcPr>
          <w:p w14:paraId="56ED41B2" w14:textId="58927E48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ourselfs</w:t>
            </w:r>
            <w:proofErr w:type="spellEnd"/>
          </w:p>
        </w:tc>
      </w:tr>
      <w:tr w:rsidR="004F2DAC" w14:paraId="2757E665" w14:textId="77777777" w:rsidTr="004F2DAC">
        <w:tc>
          <w:tcPr>
            <w:tcW w:w="1812" w:type="dxa"/>
            <w:vAlign w:val="center"/>
          </w:tcPr>
          <w:p w14:paraId="40488AA7" w14:textId="7CC1A661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812" w:type="dxa"/>
            <w:vAlign w:val="center"/>
          </w:tcPr>
          <w:p w14:paraId="39FC0E32" w14:textId="489992A1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812" w:type="dxa"/>
            <w:vAlign w:val="center"/>
          </w:tcPr>
          <w:p w14:paraId="15B972BA" w14:textId="4E289B04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</w:t>
            </w:r>
            <w:proofErr w:type="spellEnd"/>
          </w:p>
        </w:tc>
        <w:tc>
          <w:tcPr>
            <w:tcW w:w="1813" w:type="dxa"/>
            <w:vAlign w:val="center"/>
          </w:tcPr>
          <w:p w14:paraId="067305E4" w14:textId="0639246B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yours</w:t>
            </w:r>
            <w:proofErr w:type="spellEnd"/>
          </w:p>
        </w:tc>
        <w:tc>
          <w:tcPr>
            <w:tcW w:w="1813" w:type="dxa"/>
            <w:vAlign w:val="center"/>
          </w:tcPr>
          <w:p w14:paraId="05B5B7C6" w14:textId="3630A40D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yourselfs</w:t>
            </w:r>
            <w:proofErr w:type="spellEnd"/>
          </w:p>
        </w:tc>
      </w:tr>
      <w:tr w:rsidR="004F2DAC" w14:paraId="1B6EAF36" w14:textId="77777777" w:rsidTr="004F2DAC">
        <w:tc>
          <w:tcPr>
            <w:tcW w:w="1812" w:type="dxa"/>
            <w:vAlign w:val="center"/>
          </w:tcPr>
          <w:p w14:paraId="722E84C2" w14:textId="5E19FF47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1812" w:type="dxa"/>
            <w:vAlign w:val="center"/>
          </w:tcPr>
          <w:p w14:paraId="7DA7FF08" w14:textId="330207E1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them</w:t>
            </w:r>
            <w:proofErr w:type="spellEnd"/>
          </w:p>
        </w:tc>
        <w:tc>
          <w:tcPr>
            <w:tcW w:w="1812" w:type="dxa"/>
            <w:vAlign w:val="center"/>
          </w:tcPr>
          <w:p w14:paraId="30EFE026" w14:textId="229E2B3D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their</w:t>
            </w:r>
            <w:proofErr w:type="spellEnd"/>
          </w:p>
        </w:tc>
        <w:tc>
          <w:tcPr>
            <w:tcW w:w="1813" w:type="dxa"/>
            <w:vAlign w:val="center"/>
          </w:tcPr>
          <w:p w14:paraId="7D76F096" w14:textId="732E64BF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theirs</w:t>
            </w:r>
            <w:proofErr w:type="spellEnd"/>
          </w:p>
        </w:tc>
        <w:tc>
          <w:tcPr>
            <w:tcW w:w="1813" w:type="dxa"/>
            <w:vAlign w:val="center"/>
          </w:tcPr>
          <w:p w14:paraId="56F8A214" w14:textId="6E9D7B10" w:rsidR="007B55DF" w:rsidRPr="004F2DAC" w:rsidRDefault="004F2DAC" w:rsidP="004F2DA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4F2DA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themselfs</w:t>
            </w:r>
            <w:proofErr w:type="spellEnd"/>
          </w:p>
        </w:tc>
      </w:tr>
    </w:tbl>
    <w:p w14:paraId="28402771" w14:textId="77777777" w:rsidR="007B55DF" w:rsidRDefault="007B55DF" w:rsidP="007B55DF">
      <w:pPr>
        <w:rPr>
          <w:rFonts w:asciiTheme="majorHAnsi" w:hAnsiTheme="majorHAnsi" w:cstheme="majorHAnsi"/>
          <w:color w:val="1E207F"/>
          <w:sz w:val="28"/>
          <w:szCs w:val="28"/>
        </w:rPr>
      </w:pPr>
    </w:p>
    <w:p w14:paraId="7122A8EC" w14:textId="2AB66613" w:rsidR="004F2DAC" w:rsidRPr="004F2DAC" w:rsidRDefault="004F2DAC" w:rsidP="007B55DF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Zaimki wskazujące:</w:t>
      </w:r>
    </w:p>
    <w:p w14:paraId="0ED04197" w14:textId="007675A2" w:rsidR="004F2DAC" w:rsidRPr="004F2DAC" w:rsidRDefault="004F2DAC" w:rsidP="004F2DAC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Liczba pojedyncza</w:t>
      </w:r>
    </w:p>
    <w:p w14:paraId="0F8028C8" w14:textId="1E1D34F5" w:rsidR="004F2DAC" w:rsidRPr="00513525" w:rsidRDefault="004F2DAC" w:rsidP="004F2DAC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this</w:t>
      </w:r>
      <w:proofErr w:type="spellEnd"/>
    </w:p>
    <w:p w14:paraId="13CB9EB4" w14:textId="618558E5" w:rsidR="004F2DAC" w:rsidRPr="00513525" w:rsidRDefault="004F2DAC" w:rsidP="004F2DAC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that</w:t>
      </w:r>
      <w:proofErr w:type="spellEnd"/>
    </w:p>
    <w:p w14:paraId="4430727B" w14:textId="77777777" w:rsidR="004F2DAC" w:rsidRPr="004F2DAC" w:rsidRDefault="004F2DAC" w:rsidP="004F2DAC">
      <w:pPr>
        <w:pStyle w:val="Akapitzlist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48465D1" w14:textId="510D4278" w:rsidR="004F2DAC" w:rsidRPr="004F2DAC" w:rsidRDefault="004F2DAC" w:rsidP="004F2DAC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Liczba mnoga</w:t>
      </w:r>
    </w:p>
    <w:p w14:paraId="366D62D7" w14:textId="4DBD1D69" w:rsidR="004F2DAC" w:rsidRPr="00513525" w:rsidRDefault="004F2DAC" w:rsidP="004F2DAC">
      <w:pPr>
        <w:pStyle w:val="Akapitzlis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these</w:t>
      </w:r>
      <w:proofErr w:type="spellEnd"/>
    </w:p>
    <w:p w14:paraId="7BBA50AF" w14:textId="37B4856B" w:rsidR="004F2DAC" w:rsidRPr="00513525" w:rsidRDefault="004F2DAC" w:rsidP="004F2DAC">
      <w:pPr>
        <w:pStyle w:val="Akapitzlis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those</w:t>
      </w:r>
      <w:proofErr w:type="spellEnd"/>
    </w:p>
    <w:p w14:paraId="5A0325D9" w14:textId="77777777" w:rsidR="004F2DAC" w:rsidRPr="004F2DAC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14F9C011" w14:textId="49AA5CE3" w:rsidR="004F2DAC" w:rsidRPr="004F2DAC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Zaimki pytające: </w:t>
      </w:r>
    </w:p>
    <w:p w14:paraId="4EA212AD" w14:textId="58CDB0F4" w:rsidR="004F2DAC" w:rsidRPr="00513525" w:rsidRDefault="00513525" w:rsidP="004F2DAC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what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363B127C" w14:textId="1025E193" w:rsidR="00513525" w:rsidRPr="00513525" w:rsidRDefault="00513525" w:rsidP="004F2DAC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who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2592BE43" w14:textId="656714CD" w:rsidR="00513525" w:rsidRPr="00513525" w:rsidRDefault="00513525" w:rsidP="004F2DAC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whose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15656B93" w14:textId="5836D67A" w:rsidR="00513525" w:rsidRPr="00513525" w:rsidRDefault="00513525" w:rsidP="004F2DAC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which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0AF7AF73" w14:textId="77777777" w:rsidR="004F2DAC" w:rsidRPr="00513525" w:rsidRDefault="004F2DAC" w:rsidP="004F2DA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2E1C957" w14:textId="77777777" w:rsidR="004F2DAC" w:rsidRPr="00513525" w:rsidRDefault="004F2DAC" w:rsidP="004F2DA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980F0F4" w14:textId="77777777" w:rsidR="004F2DAC" w:rsidRPr="00513525" w:rsidRDefault="004F2DAC" w:rsidP="004F2DA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4001EA2" w14:textId="77777777" w:rsidR="00513525" w:rsidRPr="00513525" w:rsidRDefault="00513525" w:rsidP="004F2DA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8FED513" w14:textId="7890EA81" w:rsidR="004F2DAC" w:rsidRPr="00513525" w:rsidRDefault="00513525" w:rsidP="00513525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where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7FA830E7" w14:textId="76BA8F47" w:rsidR="00513525" w:rsidRPr="00513525" w:rsidRDefault="00513525" w:rsidP="00513525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when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16F2156A" w14:textId="369C02D6" w:rsidR="00513525" w:rsidRPr="00513525" w:rsidRDefault="00513525" w:rsidP="00513525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why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31035A2A" w14:textId="554DE816" w:rsidR="00513525" w:rsidRPr="00513525" w:rsidRDefault="00513525" w:rsidP="00513525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how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25082DA1" w14:textId="427E2251" w:rsidR="00513525" w:rsidRPr="00513525" w:rsidRDefault="00513525" w:rsidP="00513525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51352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(</w:t>
      </w:r>
      <w:proofErr w:type="gram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how</w:t>
      </w:r>
      <w:proofErr w:type="gramEnd"/>
      <w:r w:rsidRPr="0051352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often? how long? how far? how much? how many?</w:t>
      </w:r>
    </w:p>
    <w:p w14:paraId="7E46C3BE" w14:textId="77777777" w:rsidR="004F2DAC" w:rsidRPr="00513525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</w:p>
    <w:p w14:paraId="62E250F3" w14:textId="53A05A05" w:rsidR="004F2DAC" w:rsidRPr="004F2DAC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Zaimki względne:</w:t>
      </w:r>
    </w:p>
    <w:p w14:paraId="350C31DB" w14:textId="748111E2" w:rsidR="004F2DAC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who</w:t>
      </w:r>
      <w:proofErr w:type="spellEnd"/>
    </w:p>
    <w:p w14:paraId="610ACBB0" w14:textId="3B68A2FF" w:rsidR="00513525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which</w:t>
      </w:r>
      <w:proofErr w:type="spellEnd"/>
    </w:p>
    <w:p w14:paraId="51409959" w14:textId="00D24C31" w:rsidR="00513525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that</w:t>
      </w:r>
      <w:proofErr w:type="spellEnd"/>
    </w:p>
    <w:p w14:paraId="06CDB9E0" w14:textId="7F1C793B" w:rsidR="00513525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whose</w:t>
      </w:r>
      <w:proofErr w:type="spellEnd"/>
    </w:p>
    <w:p w14:paraId="4A43D43D" w14:textId="51A986D8" w:rsidR="00513525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when</w:t>
      </w:r>
      <w:proofErr w:type="spellEnd"/>
    </w:p>
    <w:p w14:paraId="71EC6A36" w14:textId="7E3594AE" w:rsidR="00513525" w:rsidRPr="00513525" w:rsidRDefault="00513525" w:rsidP="00513525">
      <w:pPr>
        <w:pStyle w:val="Akapitzlist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where</w:t>
      </w:r>
      <w:proofErr w:type="spellEnd"/>
    </w:p>
    <w:p w14:paraId="3932FD4F" w14:textId="77777777" w:rsidR="004F2DAC" w:rsidRPr="004F2DAC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CF44CD0" w14:textId="7041CCF9" w:rsidR="004F2DAC" w:rsidRDefault="004F2DAC" w:rsidP="004F2DAC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4F2DA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Zaimki wzajemne:</w:t>
      </w:r>
    </w:p>
    <w:p w14:paraId="464E29B9" w14:textId="7E479FF5" w:rsidR="00513525" w:rsidRPr="00513525" w:rsidRDefault="00513525" w:rsidP="00513525">
      <w:pPr>
        <w:pStyle w:val="Akapitzlist"/>
        <w:numPr>
          <w:ilvl w:val="0"/>
          <w:numId w:val="20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each</w:t>
      </w:r>
      <w:proofErr w:type="spellEnd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other</w:t>
      </w:r>
      <w:proofErr w:type="spellEnd"/>
    </w:p>
    <w:p w14:paraId="0235744D" w14:textId="02BA8D77" w:rsidR="00513525" w:rsidRDefault="00513525" w:rsidP="00513525">
      <w:pPr>
        <w:pStyle w:val="Akapitzlist"/>
        <w:numPr>
          <w:ilvl w:val="0"/>
          <w:numId w:val="20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one </w:t>
      </w:r>
      <w:proofErr w:type="spellStart"/>
      <w:r w:rsidRPr="00513525">
        <w:rPr>
          <w:rFonts w:asciiTheme="majorHAnsi" w:hAnsiTheme="majorHAnsi" w:cstheme="majorHAnsi"/>
          <w:color w:val="000000" w:themeColor="text1"/>
          <w:sz w:val="28"/>
          <w:szCs w:val="28"/>
        </w:rPr>
        <w:t>another</w:t>
      </w:r>
      <w:proofErr w:type="spellEnd"/>
    </w:p>
    <w:p w14:paraId="0142BD3B" w14:textId="77777777" w:rsidR="00513525" w:rsidRDefault="00513525" w:rsidP="0051352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449E105C" w14:textId="6EBFA2C2" w:rsidR="00513525" w:rsidRPr="00513525" w:rsidRDefault="00513525" w:rsidP="00513525">
      <w:pPr>
        <w:pStyle w:val="Akapitzlist"/>
        <w:numPr>
          <w:ilvl w:val="0"/>
          <w:numId w:val="1"/>
        </w:numPr>
        <w:rPr>
          <w:rFonts w:ascii="Gill Sans Ultra Bold" w:hAnsi="Gill Sans Ultra Bold"/>
          <w:color w:val="F2833A"/>
          <w:lang w:val="en-US"/>
        </w:rPr>
      </w:pPr>
      <w:proofErr w:type="spellStart"/>
      <w:r>
        <w:rPr>
          <w:rFonts w:asciiTheme="majorHAnsi" w:hAnsiTheme="majorHAnsi" w:cstheme="majorHAnsi"/>
          <w:color w:val="F2833A"/>
          <w:sz w:val="28"/>
          <w:szCs w:val="28"/>
        </w:rPr>
        <w:t>Conditionals</w:t>
      </w:r>
      <w:proofErr w:type="spellEnd"/>
    </w:p>
    <w:p w14:paraId="043FEB91" w14:textId="77777777" w:rsidR="00513525" w:rsidRDefault="00513525" w:rsidP="00513525">
      <w:pPr>
        <w:rPr>
          <w:rFonts w:ascii="Gill Sans Ultra Bold" w:hAnsi="Gill Sans Ultra Bold"/>
          <w:color w:val="F2833A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3525" w14:paraId="6AE6655A" w14:textId="77777777" w:rsidTr="00D10202">
        <w:tc>
          <w:tcPr>
            <w:tcW w:w="2265" w:type="dxa"/>
            <w:vAlign w:val="center"/>
          </w:tcPr>
          <w:p w14:paraId="3D086962" w14:textId="77777777" w:rsidR="00513525" w:rsidRDefault="00513525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</w:p>
        </w:tc>
        <w:tc>
          <w:tcPr>
            <w:tcW w:w="2265" w:type="dxa"/>
            <w:vAlign w:val="center"/>
          </w:tcPr>
          <w:p w14:paraId="06BFB7E3" w14:textId="1AD8BE80" w:rsidR="00513525" w:rsidRPr="00D10202" w:rsidRDefault="00513525" w:rsidP="00D10202">
            <w:pPr>
              <w:jc w:val="center"/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</w:pPr>
            <w:proofErr w:type="spellStart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>Warunek</w:t>
            </w:r>
            <w:proofErr w:type="spellEnd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 xml:space="preserve"> z ‘if’</w:t>
            </w:r>
          </w:p>
        </w:tc>
        <w:tc>
          <w:tcPr>
            <w:tcW w:w="2266" w:type="dxa"/>
            <w:vAlign w:val="center"/>
          </w:tcPr>
          <w:p w14:paraId="03FE266E" w14:textId="3A22B0DD" w:rsidR="00513525" w:rsidRPr="00D10202" w:rsidRDefault="00513525" w:rsidP="00D10202">
            <w:pPr>
              <w:jc w:val="center"/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</w:pPr>
            <w:proofErr w:type="spellStart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>Zdanie</w:t>
            </w:r>
            <w:proofErr w:type="spellEnd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 xml:space="preserve"> </w:t>
            </w:r>
            <w:proofErr w:type="spellStart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>główne</w:t>
            </w:r>
            <w:proofErr w:type="spellEnd"/>
          </w:p>
        </w:tc>
        <w:tc>
          <w:tcPr>
            <w:tcW w:w="2266" w:type="dxa"/>
            <w:vAlign w:val="center"/>
          </w:tcPr>
          <w:p w14:paraId="48150ED2" w14:textId="2BB3EF27" w:rsidR="00513525" w:rsidRPr="00D10202" w:rsidRDefault="00513525" w:rsidP="00D10202">
            <w:pPr>
              <w:jc w:val="center"/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</w:pPr>
            <w:proofErr w:type="spellStart"/>
            <w:r w:rsidRPr="00D10202">
              <w:rPr>
                <w:rFonts w:asciiTheme="majorHAnsi" w:hAnsiTheme="majorHAnsi" w:cstheme="majorHAnsi"/>
                <w:b/>
                <w:bCs/>
                <w:color w:val="F2833A"/>
                <w:lang w:val="en-US"/>
              </w:rPr>
              <w:t>Użycie</w:t>
            </w:r>
            <w:proofErr w:type="spellEnd"/>
          </w:p>
        </w:tc>
      </w:tr>
      <w:tr w:rsidR="00513525" w:rsidRPr="00D10202" w14:paraId="3D153C38" w14:textId="77777777" w:rsidTr="00D10202">
        <w:tc>
          <w:tcPr>
            <w:tcW w:w="2265" w:type="dxa"/>
            <w:vAlign w:val="center"/>
          </w:tcPr>
          <w:p w14:paraId="23CB3072" w14:textId="6FCCD284" w:rsidR="00513525" w:rsidRDefault="00513525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Zero</w:t>
            </w:r>
          </w:p>
        </w:tc>
        <w:tc>
          <w:tcPr>
            <w:tcW w:w="2265" w:type="dxa"/>
            <w:vAlign w:val="center"/>
          </w:tcPr>
          <w:p w14:paraId="450E5DE8" w14:textId="0E310A19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Present Simple</w:t>
            </w:r>
          </w:p>
        </w:tc>
        <w:tc>
          <w:tcPr>
            <w:tcW w:w="2266" w:type="dxa"/>
            <w:vAlign w:val="center"/>
          </w:tcPr>
          <w:p w14:paraId="5335549D" w14:textId="36F133DA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Present Simple</w:t>
            </w:r>
          </w:p>
        </w:tc>
        <w:tc>
          <w:tcPr>
            <w:tcW w:w="2266" w:type="dxa"/>
            <w:vAlign w:val="center"/>
          </w:tcPr>
          <w:p w14:paraId="3FFBE1E1" w14:textId="08BDCD33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</w:rPr>
              <w:t xml:space="preserve">Fakty, które są </w:t>
            </w:r>
            <w:r w:rsidRPr="00D10202">
              <w:rPr>
                <w:rFonts w:asciiTheme="majorHAnsi" w:hAnsiTheme="majorHAnsi" w:cstheme="majorHAnsi"/>
                <w:color w:val="000000" w:themeColor="text1"/>
                <w:u w:val="single"/>
              </w:rPr>
              <w:t>zawsze</w:t>
            </w:r>
            <w:r w:rsidRPr="00D10202">
              <w:rPr>
                <w:rFonts w:asciiTheme="majorHAnsi" w:hAnsiTheme="majorHAnsi" w:cstheme="majorHAnsi"/>
                <w:color w:val="000000" w:themeColor="text1"/>
              </w:rPr>
              <w:t xml:space="preserve"> prawdziwe</w:t>
            </w:r>
            <w:r>
              <w:rPr>
                <w:rFonts w:asciiTheme="majorHAnsi" w:hAnsiTheme="majorHAnsi" w:cstheme="majorHAnsi"/>
                <w:color w:val="000000" w:themeColor="text1"/>
              </w:rPr>
              <w:t>, np. fakty naukowe</w:t>
            </w:r>
          </w:p>
        </w:tc>
      </w:tr>
      <w:tr w:rsidR="00513525" w:rsidRPr="00D10202" w14:paraId="42846768" w14:textId="77777777" w:rsidTr="00D10202">
        <w:tc>
          <w:tcPr>
            <w:tcW w:w="2265" w:type="dxa"/>
            <w:vAlign w:val="center"/>
          </w:tcPr>
          <w:p w14:paraId="72B4151F" w14:textId="6E88BF85" w:rsidR="00513525" w:rsidRDefault="00513525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First</w:t>
            </w:r>
          </w:p>
        </w:tc>
        <w:tc>
          <w:tcPr>
            <w:tcW w:w="2265" w:type="dxa"/>
            <w:vAlign w:val="center"/>
          </w:tcPr>
          <w:p w14:paraId="019B2BDE" w14:textId="6B3F2F0D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Present (Simple, Continuous or Perfect)</w:t>
            </w:r>
          </w:p>
        </w:tc>
        <w:tc>
          <w:tcPr>
            <w:tcW w:w="2266" w:type="dxa"/>
            <w:vAlign w:val="center"/>
          </w:tcPr>
          <w:p w14:paraId="38EEA2D0" w14:textId="35C14C93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Future, Imperative, can, may, might, must or should</w:t>
            </w:r>
          </w:p>
        </w:tc>
        <w:tc>
          <w:tcPr>
            <w:tcW w:w="2266" w:type="dxa"/>
            <w:vAlign w:val="center"/>
          </w:tcPr>
          <w:p w14:paraId="35E8E420" w14:textId="3D3CEE52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</w:rPr>
              <w:t>Aktywności, które najprawdopodobniej zadzieją się po spełnieniu warunku</w:t>
            </w:r>
          </w:p>
        </w:tc>
      </w:tr>
      <w:tr w:rsidR="00513525" w14:paraId="58D0DD95" w14:textId="77777777" w:rsidTr="00D10202">
        <w:tc>
          <w:tcPr>
            <w:tcW w:w="2265" w:type="dxa"/>
            <w:vAlign w:val="center"/>
          </w:tcPr>
          <w:p w14:paraId="6C7FDB11" w14:textId="6B4B9D35" w:rsidR="00513525" w:rsidRDefault="00513525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Second</w:t>
            </w:r>
          </w:p>
        </w:tc>
        <w:tc>
          <w:tcPr>
            <w:tcW w:w="2265" w:type="dxa"/>
            <w:vAlign w:val="center"/>
          </w:tcPr>
          <w:p w14:paraId="000416A9" w14:textId="4C2EC949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Past (Simple or Continuous)</w:t>
            </w:r>
          </w:p>
        </w:tc>
        <w:tc>
          <w:tcPr>
            <w:tcW w:w="2266" w:type="dxa"/>
            <w:vAlign w:val="center"/>
          </w:tcPr>
          <w:p w14:paraId="37E6120F" w14:textId="6B7E0285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would, could or might + bare infinitive</w:t>
            </w:r>
          </w:p>
        </w:tc>
        <w:tc>
          <w:tcPr>
            <w:tcW w:w="2266" w:type="dxa"/>
            <w:vAlign w:val="center"/>
          </w:tcPr>
          <w:p w14:paraId="104F99ED" w14:textId="34370AC7" w:rsidR="00513525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Nierealne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gdybanie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” 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teraźniejszości</w:t>
            </w:r>
            <w:proofErr w:type="spellEnd"/>
          </w:p>
        </w:tc>
      </w:tr>
      <w:tr w:rsidR="00D10202" w14:paraId="7E7CB7DB" w14:textId="77777777" w:rsidTr="00D10202">
        <w:tc>
          <w:tcPr>
            <w:tcW w:w="2265" w:type="dxa"/>
            <w:vAlign w:val="center"/>
          </w:tcPr>
          <w:p w14:paraId="5FD177B7" w14:textId="71C252E4" w:rsidR="00D10202" w:rsidRDefault="00D10202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Third</w:t>
            </w:r>
          </w:p>
        </w:tc>
        <w:tc>
          <w:tcPr>
            <w:tcW w:w="2265" w:type="dxa"/>
            <w:vAlign w:val="center"/>
          </w:tcPr>
          <w:p w14:paraId="01EA987A" w14:textId="38103283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Past Perfect (or Perfect Continuous)</w:t>
            </w:r>
          </w:p>
        </w:tc>
        <w:tc>
          <w:tcPr>
            <w:tcW w:w="2266" w:type="dxa"/>
            <w:vAlign w:val="center"/>
          </w:tcPr>
          <w:p w14:paraId="1FE83080" w14:textId="13754154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would, could or might + </w:t>
            </w: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have + past participle</w:t>
            </w:r>
          </w:p>
        </w:tc>
        <w:tc>
          <w:tcPr>
            <w:tcW w:w="2266" w:type="dxa"/>
            <w:vAlign w:val="center"/>
          </w:tcPr>
          <w:p w14:paraId="2999707A" w14:textId="3D6BBB30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Nierealne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gdybanie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” 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przeszłości</w:t>
            </w:r>
            <w:proofErr w:type="spellEnd"/>
          </w:p>
        </w:tc>
      </w:tr>
      <w:tr w:rsidR="00D10202" w:rsidRPr="00D10202" w14:paraId="21353515" w14:textId="77777777" w:rsidTr="00D10202">
        <w:tc>
          <w:tcPr>
            <w:tcW w:w="2265" w:type="dxa"/>
            <w:vAlign w:val="center"/>
          </w:tcPr>
          <w:p w14:paraId="11A64DF7" w14:textId="33B870A9" w:rsidR="00D10202" w:rsidRDefault="00D10202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2+3</w:t>
            </w:r>
          </w:p>
        </w:tc>
        <w:tc>
          <w:tcPr>
            <w:tcW w:w="2265" w:type="dxa"/>
            <w:vAlign w:val="center"/>
          </w:tcPr>
          <w:p w14:paraId="3409A485" w14:textId="51CF8A4E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Past (Simple or Continuous)</w:t>
            </w:r>
          </w:p>
        </w:tc>
        <w:tc>
          <w:tcPr>
            <w:tcW w:w="2266" w:type="dxa"/>
            <w:vAlign w:val="center"/>
          </w:tcPr>
          <w:p w14:paraId="70F94719" w14:textId="60E703F9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would, could or might + have + past participle</w:t>
            </w:r>
          </w:p>
        </w:tc>
        <w:tc>
          <w:tcPr>
            <w:tcW w:w="2266" w:type="dxa"/>
            <w:vAlign w:val="center"/>
          </w:tcPr>
          <w:p w14:paraId="2629808C" w14:textId="4EA73DB1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</w:rPr>
              <w:t>Coś wydarzyłoby się w przeszłości,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gdyby został spełniony jakiś warunek w teraźniejszości lub ogólny</w:t>
            </w:r>
          </w:p>
        </w:tc>
      </w:tr>
    </w:tbl>
    <w:p w14:paraId="60D049F0" w14:textId="77777777" w:rsidR="00513525" w:rsidRDefault="00513525" w:rsidP="00513525">
      <w:pPr>
        <w:rPr>
          <w:rFonts w:ascii="Gill Sans Ultra Bold" w:hAnsi="Gill Sans Ultra Bold"/>
          <w:color w:val="F2833A"/>
          <w:lang w:val="en-US"/>
        </w:rPr>
      </w:pPr>
    </w:p>
    <w:p w14:paraId="6DCB0464" w14:textId="77777777" w:rsidR="00D10202" w:rsidRDefault="00D10202" w:rsidP="00513525">
      <w:pPr>
        <w:rPr>
          <w:rFonts w:ascii="Gill Sans Ultra Bold" w:hAnsi="Gill Sans Ultra Bold"/>
          <w:color w:val="F2833A"/>
          <w:lang w:val="en-US"/>
        </w:rPr>
      </w:pPr>
    </w:p>
    <w:p w14:paraId="2BE8DBC8" w14:textId="77777777" w:rsidR="00D10202" w:rsidRDefault="00D10202" w:rsidP="00513525">
      <w:pPr>
        <w:rPr>
          <w:rFonts w:ascii="Gill Sans Ultra Bold" w:hAnsi="Gill Sans Ultra Bold"/>
          <w:color w:val="F2833A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0202" w:rsidRPr="00D10202" w14:paraId="23C57301" w14:textId="77777777" w:rsidTr="00D10202">
        <w:tc>
          <w:tcPr>
            <w:tcW w:w="2265" w:type="dxa"/>
            <w:vAlign w:val="center"/>
          </w:tcPr>
          <w:p w14:paraId="00369664" w14:textId="5A1EC0BC" w:rsidR="00D10202" w:rsidRDefault="00D10202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>
              <w:rPr>
                <w:rFonts w:ascii="Gill Sans Ultra Bold" w:hAnsi="Gill Sans Ultra Bold"/>
                <w:color w:val="F2833A"/>
                <w:lang w:val="en-US"/>
              </w:rPr>
              <w:t>3+2</w:t>
            </w:r>
          </w:p>
        </w:tc>
        <w:tc>
          <w:tcPr>
            <w:tcW w:w="2265" w:type="dxa"/>
            <w:vAlign w:val="center"/>
          </w:tcPr>
          <w:p w14:paraId="49342C01" w14:textId="68D4C7EF" w:rsidR="00D10202" w:rsidRDefault="00D10202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Past Perfect (or Perfect Continuous)</w:t>
            </w:r>
          </w:p>
        </w:tc>
        <w:tc>
          <w:tcPr>
            <w:tcW w:w="2266" w:type="dxa"/>
            <w:vAlign w:val="center"/>
          </w:tcPr>
          <w:p w14:paraId="71890C9C" w14:textId="4606FB48" w:rsidR="00D10202" w:rsidRDefault="00D10202" w:rsidP="00D10202">
            <w:pPr>
              <w:jc w:val="center"/>
              <w:rPr>
                <w:rFonts w:ascii="Gill Sans Ultra Bold" w:hAnsi="Gill Sans Ultra Bold"/>
                <w:color w:val="F2833A"/>
                <w:lang w:val="en-US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  <w:lang w:val="en-US"/>
              </w:rPr>
              <w:t>would, could or might + bare infinitive</w:t>
            </w:r>
          </w:p>
        </w:tc>
        <w:tc>
          <w:tcPr>
            <w:tcW w:w="2266" w:type="dxa"/>
            <w:vAlign w:val="center"/>
          </w:tcPr>
          <w:p w14:paraId="31B5BAA1" w14:textId="25A06099" w:rsidR="00D10202" w:rsidRPr="00D10202" w:rsidRDefault="00D10202" w:rsidP="00D10202">
            <w:pPr>
              <w:jc w:val="center"/>
              <w:rPr>
                <w:rFonts w:asciiTheme="majorHAnsi" w:hAnsiTheme="majorHAnsi" w:cstheme="majorHAnsi"/>
                <w:color w:val="F2833A"/>
              </w:rPr>
            </w:pPr>
            <w:r w:rsidRPr="00D10202">
              <w:rPr>
                <w:rFonts w:asciiTheme="majorHAnsi" w:hAnsiTheme="majorHAnsi" w:cstheme="majorHAnsi"/>
                <w:color w:val="000000" w:themeColor="text1"/>
              </w:rPr>
              <w:t>Coś wydarzyłoby się teraz, gdyby został spełniony jakiś warunek w przeszłości</w:t>
            </w:r>
          </w:p>
        </w:tc>
      </w:tr>
    </w:tbl>
    <w:p w14:paraId="1A85D788" w14:textId="77777777" w:rsidR="00D10202" w:rsidRPr="00D10202" w:rsidRDefault="00D10202" w:rsidP="00513525">
      <w:pPr>
        <w:rPr>
          <w:rFonts w:ascii="Gill Sans Ultra Bold" w:hAnsi="Gill Sans Ultra Bold"/>
          <w:color w:val="F2833A"/>
        </w:rPr>
      </w:pPr>
    </w:p>
    <w:sectPr w:rsidR="00D10202" w:rsidRPr="00D102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FDEB" w14:textId="77777777" w:rsidR="000E47A1" w:rsidRDefault="000E47A1" w:rsidP="004B77E3">
      <w:r>
        <w:separator/>
      </w:r>
    </w:p>
  </w:endnote>
  <w:endnote w:type="continuationSeparator" w:id="0">
    <w:p w14:paraId="32F71FE0" w14:textId="77777777" w:rsidR="000E47A1" w:rsidRDefault="000E47A1" w:rsidP="004B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6410" w14:textId="77777777" w:rsidR="004B77E3" w:rsidRPr="004B77E3" w:rsidRDefault="00307FEA" w:rsidP="004B77E3">
    <w:pPr>
      <w:pStyle w:val="Stopka"/>
      <w:jc w:val="center"/>
      <w:rPr>
        <w:rFonts w:asciiTheme="majorHAnsi" w:hAnsiTheme="majorHAnsi" w:cstheme="majorHAnsi"/>
        <w:color w:val="F2833A"/>
      </w:rPr>
    </w:pPr>
    <w:r>
      <w:rPr>
        <w:rFonts w:asciiTheme="majorHAnsi" w:hAnsiTheme="majorHAnsi" w:cstheme="majorHAnsi"/>
        <w:color w:val="F2833A"/>
      </w:rPr>
      <w:t>Matura</w:t>
    </w:r>
    <w:r w:rsidR="004B77E3" w:rsidRPr="004B77E3">
      <w:rPr>
        <w:rFonts w:asciiTheme="majorHAnsi" w:hAnsiTheme="majorHAnsi" w:cstheme="majorHAnsi"/>
        <w:color w:val="F2833A"/>
      </w:rPr>
      <w:t xml:space="preserve"> z Centrum Edukacji </w:t>
    </w:r>
    <w:proofErr w:type="spellStart"/>
    <w:proofErr w:type="gramStart"/>
    <w:r w:rsidR="004B77E3" w:rsidRPr="004B77E3">
      <w:rPr>
        <w:rFonts w:asciiTheme="majorHAnsi" w:hAnsiTheme="majorHAnsi" w:cstheme="majorHAnsi"/>
        <w:color w:val="F2833A"/>
      </w:rPr>
      <w:t>i.Know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35EF" w14:textId="77777777" w:rsidR="000E47A1" w:rsidRDefault="000E47A1" w:rsidP="004B77E3">
      <w:r>
        <w:separator/>
      </w:r>
    </w:p>
  </w:footnote>
  <w:footnote w:type="continuationSeparator" w:id="0">
    <w:p w14:paraId="0C2B43C8" w14:textId="77777777" w:rsidR="000E47A1" w:rsidRDefault="000E47A1" w:rsidP="004B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C87A" w14:textId="77777777" w:rsidR="004B77E3" w:rsidRDefault="004B77E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0568FC" wp14:editId="149954FB">
          <wp:simplePos x="0" y="0"/>
          <wp:positionH relativeFrom="column">
            <wp:posOffset>-887095</wp:posOffset>
          </wp:positionH>
          <wp:positionV relativeFrom="paragraph">
            <wp:posOffset>-421132</wp:posOffset>
          </wp:positionV>
          <wp:extent cx="7518400" cy="10639464"/>
          <wp:effectExtent l="0" t="0" r="0" b="3175"/>
          <wp:wrapNone/>
          <wp:docPr id="60354462" name="Obraz 2" descr="Obraz zawierający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4462" name="Obraz 2" descr="Obraz zawierający zrzut ekranu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973" cy="10685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46"/>
    <w:multiLevelType w:val="hybridMultilevel"/>
    <w:tmpl w:val="C2D863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283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51C"/>
    <w:multiLevelType w:val="hybridMultilevel"/>
    <w:tmpl w:val="61CC4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9B0"/>
    <w:multiLevelType w:val="hybridMultilevel"/>
    <w:tmpl w:val="6CF8D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BFB"/>
    <w:multiLevelType w:val="hybridMultilevel"/>
    <w:tmpl w:val="B896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5A57"/>
    <w:multiLevelType w:val="hybridMultilevel"/>
    <w:tmpl w:val="07EAE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58FA"/>
    <w:multiLevelType w:val="hybridMultilevel"/>
    <w:tmpl w:val="87A41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5877"/>
    <w:multiLevelType w:val="hybridMultilevel"/>
    <w:tmpl w:val="3910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349"/>
    <w:multiLevelType w:val="hybridMultilevel"/>
    <w:tmpl w:val="C2D863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283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109F"/>
    <w:multiLevelType w:val="hybridMultilevel"/>
    <w:tmpl w:val="865C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42F29"/>
    <w:multiLevelType w:val="hybridMultilevel"/>
    <w:tmpl w:val="CBB0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435A"/>
    <w:multiLevelType w:val="hybridMultilevel"/>
    <w:tmpl w:val="3B74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438D0"/>
    <w:multiLevelType w:val="hybridMultilevel"/>
    <w:tmpl w:val="C2D863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283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67980"/>
    <w:multiLevelType w:val="hybridMultilevel"/>
    <w:tmpl w:val="C2D863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283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14F8"/>
    <w:multiLevelType w:val="hybridMultilevel"/>
    <w:tmpl w:val="2802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D5EA9"/>
    <w:multiLevelType w:val="hybridMultilevel"/>
    <w:tmpl w:val="CC6E126E"/>
    <w:lvl w:ilvl="0" w:tplc="63B8DF72">
      <w:start w:val="1"/>
      <w:numFmt w:val="upperRoman"/>
      <w:lvlText w:val="%1."/>
      <w:lvlJc w:val="left"/>
      <w:pPr>
        <w:ind w:left="1429" w:hanging="720"/>
      </w:pPr>
      <w:rPr>
        <w:rFonts w:asciiTheme="majorHAnsi" w:hAnsiTheme="majorHAnsi" w:cstheme="majorHAnsi" w:hint="default"/>
        <w:color w:val="F2833A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7BF"/>
    <w:multiLevelType w:val="hybridMultilevel"/>
    <w:tmpl w:val="255C7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55E"/>
    <w:multiLevelType w:val="hybridMultilevel"/>
    <w:tmpl w:val="D97E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56E7A"/>
    <w:multiLevelType w:val="hybridMultilevel"/>
    <w:tmpl w:val="E3B2A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D05B4"/>
    <w:multiLevelType w:val="hybridMultilevel"/>
    <w:tmpl w:val="E86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A0EDC"/>
    <w:multiLevelType w:val="hybridMultilevel"/>
    <w:tmpl w:val="E1A06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40">
    <w:abstractNumId w:val="14"/>
  </w:num>
  <w:num w:numId="2" w16cid:durableId="808204423">
    <w:abstractNumId w:val="0"/>
  </w:num>
  <w:num w:numId="3" w16cid:durableId="942153883">
    <w:abstractNumId w:val="11"/>
  </w:num>
  <w:num w:numId="4" w16cid:durableId="1667785183">
    <w:abstractNumId w:val="12"/>
  </w:num>
  <w:num w:numId="5" w16cid:durableId="1326856105">
    <w:abstractNumId w:val="7"/>
  </w:num>
  <w:num w:numId="6" w16cid:durableId="1648506508">
    <w:abstractNumId w:val="16"/>
  </w:num>
  <w:num w:numId="7" w16cid:durableId="192303632">
    <w:abstractNumId w:val="17"/>
  </w:num>
  <w:num w:numId="8" w16cid:durableId="943922412">
    <w:abstractNumId w:val="8"/>
  </w:num>
  <w:num w:numId="9" w16cid:durableId="59909301">
    <w:abstractNumId w:val="18"/>
  </w:num>
  <w:num w:numId="10" w16cid:durableId="27026635">
    <w:abstractNumId w:val="5"/>
  </w:num>
  <w:num w:numId="11" w16cid:durableId="229921999">
    <w:abstractNumId w:val="15"/>
  </w:num>
  <w:num w:numId="12" w16cid:durableId="1346639235">
    <w:abstractNumId w:val="1"/>
  </w:num>
  <w:num w:numId="13" w16cid:durableId="547567850">
    <w:abstractNumId w:val="3"/>
  </w:num>
  <w:num w:numId="14" w16cid:durableId="1629241768">
    <w:abstractNumId w:val="2"/>
  </w:num>
  <w:num w:numId="15" w16cid:durableId="793865716">
    <w:abstractNumId w:val="19"/>
  </w:num>
  <w:num w:numId="16" w16cid:durableId="718088873">
    <w:abstractNumId w:val="13"/>
  </w:num>
  <w:num w:numId="17" w16cid:durableId="1201358112">
    <w:abstractNumId w:val="9"/>
  </w:num>
  <w:num w:numId="18" w16cid:durableId="1282614398">
    <w:abstractNumId w:val="6"/>
  </w:num>
  <w:num w:numId="19" w16cid:durableId="121769367">
    <w:abstractNumId w:val="4"/>
  </w:num>
  <w:num w:numId="20" w16cid:durableId="13194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2E"/>
    <w:rsid w:val="000161E6"/>
    <w:rsid w:val="000C4432"/>
    <w:rsid w:val="000E47A1"/>
    <w:rsid w:val="000F4886"/>
    <w:rsid w:val="002B5297"/>
    <w:rsid w:val="00307FEA"/>
    <w:rsid w:val="003A2892"/>
    <w:rsid w:val="003B2E9A"/>
    <w:rsid w:val="004B77E3"/>
    <w:rsid w:val="004F2DAC"/>
    <w:rsid w:val="00513525"/>
    <w:rsid w:val="005A727C"/>
    <w:rsid w:val="0069615B"/>
    <w:rsid w:val="006978BA"/>
    <w:rsid w:val="0070689A"/>
    <w:rsid w:val="00731E01"/>
    <w:rsid w:val="00793E79"/>
    <w:rsid w:val="007B2E08"/>
    <w:rsid w:val="007B55DF"/>
    <w:rsid w:val="00862D14"/>
    <w:rsid w:val="00980D09"/>
    <w:rsid w:val="00A96515"/>
    <w:rsid w:val="00AF342E"/>
    <w:rsid w:val="00B57F43"/>
    <w:rsid w:val="00B67976"/>
    <w:rsid w:val="00B7087C"/>
    <w:rsid w:val="00CF6B89"/>
    <w:rsid w:val="00D10202"/>
    <w:rsid w:val="00DA49A2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A88C"/>
  <w15:chartTrackingRefBased/>
  <w15:docId w15:val="{F91AB8CB-3C2F-0944-8120-24F5E12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7E3"/>
  </w:style>
  <w:style w:type="paragraph" w:styleId="Stopka">
    <w:name w:val="footer"/>
    <w:basedOn w:val="Normalny"/>
    <w:link w:val="StopkaZnak"/>
    <w:uiPriority w:val="99"/>
    <w:unhideWhenUsed/>
    <w:rsid w:val="004B7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7E3"/>
  </w:style>
  <w:style w:type="paragraph" w:styleId="Akapitzlist">
    <w:name w:val="List Paragraph"/>
    <w:basedOn w:val="Normalny"/>
    <w:uiPriority w:val="34"/>
    <w:qFormat/>
    <w:rsid w:val="004B77E3"/>
    <w:pPr>
      <w:ind w:left="720"/>
      <w:contextualSpacing/>
    </w:pPr>
  </w:style>
  <w:style w:type="table" w:styleId="Tabela-Siatka">
    <w:name w:val="Table Grid"/>
    <w:basedOn w:val="Standardowy"/>
    <w:uiPriority w:val="39"/>
    <w:rsid w:val="00AF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Group%20Containers/UBF8T346G9.Office/User%20Content.localized/Templates.localized/Kurs%20z%20matematyki%20iknow%20m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Kurs z matematyki iknow matura.dotx</Template>
  <TotalTime>148</TotalTime>
  <Pages>12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Maciej Bartecki</cp:lastModifiedBy>
  <cp:revision>2</cp:revision>
  <cp:lastPrinted>2023-09-14T17:26:00Z</cp:lastPrinted>
  <dcterms:created xsi:type="dcterms:W3CDTF">2024-04-30T15:44:00Z</dcterms:created>
  <dcterms:modified xsi:type="dcterms:W3CDTF">2024-05-02T13:02:00Z</dcterms:modified>
</cp:coreProperties>
</file>